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3570" w14:textId="77777777" w:rsidR="00177BF4" w:rsidRPr="007827FD" w:rsidRDefault="00177BF4" w:rsidP="00D3062E">
      <w:pPr>
        <w:pStyle w:val="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pacing w:val="5"/>
          <w:sz w:val="28"/>
          <w:szCs w:val="28"/>
          <w:lang w:val="en-US"/>
        </w:rPr>
      </w:pPr>
    </w:p>
    <w:p w14:paraId="3E2CE387" w14:textId="77777777" w:rsidR="0051060F" w:rsidRPr="007827FD" w:rsidRDefault="00D776A4" w:rsidP="007827FD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7827FD">
        <w:rPr>
          <w:rFonts w:asciiTheme="minorHAnsi" w:hAnsiTheme="minorHAnsi" w:cstheme="minorHAnsi"/>
          <w:spacing w:val="5"/>
          <w:sz w:val="28"/>
          <w:szCs w:val="28"/>
        </w:rPr>
        <w:t>«</w:t>
      </w:r>
      <w:r w:rsidRPr="007827FD">
        <w:rPr>
          <w:rFonts w:asciiTheme="minorHAnsi" w:hAnsiTheme="minorHAnsi" w:cstheme="minorHAnsi"/>
          <w:b/>
          <w:bCs/>
          <w:spacing w:val="5"/>
          <w:sz w:val="28"/>
          <w:szCs w:val="28"/>
        </w:rPr>
        <w:t xml:space="preserve">Συν-Δεσμοί: </w:t>
      </w:r>
      <w:r w:rsidR="000D51D4" w:rsidRPr="007827FD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Στηρίζοντας τη</w:t>
      </w:r>
      <w:r w:rsidRPr="007827FD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Σχολική Κοινότητα</w:t>
      </w:r>
    </w:p>
    <w:p w14:paraId="5B2183B7" w14:textId="77777777" w:rsidR="00D776A4" w:rsidRPr="007827FD" w:rsidRDefault="00D776A4" w:rsidP="007827FD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7827FD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στη Σκιά της Πανδημίας</w:t>
      </w:r>
      <w:r w:rsidRPr="007827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»</w:t>
      </w:r>
    </w:p>
    <w:p w14:paraId="2FC6DCDF" w14:textId="77777777" w:rsidR="004B4C5D" w:rsidRDefault="004B4C5D" w:rsidP="007827FD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spacing w:val="5"/>
        </w:rPr>
      </w:pPr>
    </w:p>
    <w:p w14:paraId="7B14253C" w14:textId="77777777" w:rsidR="007827FD" w:rsidRDefault="007827FD" w:rsidP="007827FD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pacing w:val="5"/>
          <w:sz w:val="28"/>
          <w:szCs w:val="28"/>
        </w:rPr>
      </w:pPr>
      <w:r w:rsidRPr="007827FD">
        <w:rPr>
          <w:rFonts w:asciiTheme="minorHAnsi" w:hAnsiTheme="minorHAnsi" w:cstheme="minorHAnsi"/>
          <w:b/>
          <w:bCs/>
          <w:spacing w:val="5"/>
          <w:sz w:val="28"/>
          <w:szCs w:val="28"/>
        </w:rPr>
        <w:t>ΠΡΟΣΚΛΗΣΗ</w:t>
      </w:r>
    </w:p>
    <w:p w14:paraId="4EE560E9" w14:textId="77777777" w:rsidR="005E280D" w:rsidRPr="007827FD" w:rsidRDefault="005E280D" w:rsidP="007827FD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pacing w:val="5"/>
        </w:rPr>
      </w:pPr>
      <w:bookmarkStart w:id="0" w:name="OLE_LINK9"/>
      <w:r w:rsidRPr="007827FD">
        <w:rPr>
          <w:rFonts w:asciiTheme="minorHAnsi" w:hAnsiTheme="minorHAnsi" w:cstheme="minorHAnsi"/>
          <w:spacing w:val="5"/>
        </w:rPr>
        <w:t>Η Μέριμνα προσκαλεί εκπαιδευτικούς</w:t>
      </w:r>
      <w:r w:rsidRPr="007827FD">
        <w:rPr>
          <w:rStyle w:val="ab"/>
          <w:rFonts w:asciiTheme="minorHAnsi" w:hAnsiTheme="minorHAnsi" w:cstheme="minorHAnsi"/>
          <w:spacing w:val="5"/>
        </w:rPr>
        <w:t> α’ βάθμιας και β’ βάθμιας εκπαίδευσης</w:t>
      </w:r>
      <w:r w:rsidRPr="007827FD">
        <w:rPr>
          <w:rFonts w:asciiTheme="minorHAnsi" w:hAnsiTheme="minorHAnsi" w:cstheme="minorHAnsi"/>
          <w:spacing w:val="5"/>
        </w:rPr>
        <w:t> να συμμετέχουν στο νέο δωρεάν επιμορφωτικό πρόγραμμα που διοργανώνει για τη </w:t>
      </w:r>
      <w:r w:rsidRPr="007827FD">
        <w:rPr>
          <w:rStyle w:val="ab"/>
          <w:rFonts w:asciiTheme="minorHAnsi" w:hAnsiTheme="minorHAnsi" w:cstheme="minorHAnsi"/>
          <w:spacing w:val="5"/>
        </w:rPr>
        <w:t>διαχείριση του πένθους και της απειλητικής για τη ζωή ασθένειας στη σχολική κοινότητα</w:t>
      </w:r>
      <w:r w:rsidRPr="007827FD">
        <w:rPr>
          <w:rFonts w:asciiTheme="minorHAnsi" w:hAnsiTheme="minorHAnsi" w:cstheme="minorHAnsi"/>
          <w:spacing w:val="5"/>
        </w:rPr>
        <w:t>.</w:t>
      </w:r>
    </w:p>
    <w:p w14:paraId="0038D04E" w14:textId="554A7C24" w:rsidR="00AE7B9A" w:rsidRPr="00D3062E" w:rsidRDefault="00AE7B9A" w:rsidP="00D3062E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shd w:val="clear" w:color="auto" w:fill="FFFFFF"/>
          <w:lang w:val="el-GR" w:eastAsia="en-GB"/>
        </w:rPr>
      </w:pPr>
      <w:r w:rsidRPr="007827FD">
        <w:rPr>
          <w:rFonts w:eastAsia="Times New Roman" w:cstheme="minorHAnsi"/>
          <w:sz w:val="24"/>
          <w:szCs w:val="24"/>
          <w:shd w:val="clear" w:color="auto" w:fill="FFFFFF"/>
          <w:lang w:val="el-GR" w:eastAsia="en-GB"/>
        </w:rPr>
        <w:t xml:space="preserve">Το πρόγραμμα «Συν-Δεσμοί» της «Μέριμνας» έχει </w:t>
      </w:r>
      <w:r w:rsidRPr="00091329">
        <w:rPr>
          <w:rFonts w:eastAsia="Times New Roman" w:cstheme="minorHAnsi"/>
          <w:b/>
          <w:bCs/>
          <w:sz w:val="24"/>
          <w:szCs w:val="24"/>
          <w:shd w:val="clear" w:color="auto" w:fill="FFFFFF"/>
          <w:lang w:val="el-GR" w:eastAsia="en-GB"/>
        </w:rPr>
        <w:t>στόχο</w:t>
      </w:r>
      <w:r w:rsidRPr="007827FD">
        <w:rPr>
          <w:rFonts w:eastAsia="Times New Roman" w:cstheme="minorHAnsi"/>
          <w:sz w:val="24"/>
          <w:szCs w:val="24"/>
          <w:shd w:val="clear" w:color="auto" w:fill="FFFFFF"/>
          <w:lang w:val="el-GR" w:eastAsia="en-GB"/>
        </w:rPr>
        <w:t xml:space="preserve"> την ενδυνάμωση των εκπαιδευτικών ώστε να κατανοούν τις ανάγκες των παιδιών και εφήβων που αντιμετωπίζουν την απώλεια, το πένθος ή μια απειλητική για τη ζωή ασθένεια στην οικογένειά τους, ζητήματα ιδιαίτερα κρίσιμα την περίοδο της πανδημίας C</w:t>
      </w:r>
      <w:r w:rsidRPr="007827FD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O</w:t>
      </w:r>
      <w:r w:rsidRPr="007827FD">
        <w:rPr>
          <w:rFonts w:eastAsia="Times New Roman" w:cstheme="minorHAnsi"/>
          <w:sz w:val="24"/>
          <w:szCs w:val="24"/>
          <w:shd w:val="clear" w:color="auto" w:fill="FFFFFF"/>
          <w:lang w:val="el-GR" w:eastAsia="en-GB"/>
        </w:rPr>
        <w:t>V</w:t>
      </w:r>
      <w:r w:rsidRPr="007827FD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I</w:t>
      </w:r>
      <w:r w:rsidRPr="007827FD">
        <w:rPr>
          <w:rFonts w:eastAsia="Times New Roman" w:cstheme="minorHAnsi"/>
          <w:sz w:val="24"/>
          <w:szCs w:val="24"/>
          <w:shd w:val="clear" w:color="auto" w:fill="FFFFFF"/>
          <w:lang w:val="el-GR" w:eastAsia="en-GB"/>
        </w:rPr>
        <w:t>D-19 και να τα στηρίζουν με επάρκεια ώστε να διαχειριστούν με τον καλύτερο δυνατό τρόπο την κατάσταση που αντιμετωπίζουν.</w:t>
      </w:r>
      <w:bookmarkStart w:id="1" w:name="_GoBack"/>
      <w:bookmarkEnd w:id="1"/>
    </w:p>
    <w:p w14:paraId="1E9BEA60" w14:textId="77777777" w:rsidR="005E280D" w:rsidRPr="007827FD" w:rsidRDefault="005E280D" w:rsidP="007827FD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0070C0"/>
          <w:spacing w:val="5"/>
        </w:rPr>
      </w:pPr>
      <w:r w:rsidRPr="007827FD">
        <w:rPr>
          <w:rFonts w:asciiTheme="minorHAnsi" w:hAnsiTheme="minorHAnsi" w:cstheme="minorHAnsi"/>
          <w:b/>
          <w:bCs/>
          <w:color w:val="0070C0"/>
          <w:spacing w:val="5"/>
        </w:rPr>
        <w:t>Χρόνος και τρόπος διεξαγωγής</w:t>
      </w:r>
      <w:r w:rsidR="00AE7B9A">
        <w:rPr>
          <w:rFonts w:asciiTheme="minorHAnsi" w:hAnsiTheme="minorHAnsi" w:cstheme="minorHAnsi"/>
          <w:b/>
          <w:bCs/>
          <w:color w:val="0070C0"/>
          <w:spacing w:val="5"/>
        </w:rPr>
        <w:t xml:space="preserve"> της επιμόρφωσης</w:t>
      </w:r>
    </w:p>
    <w:p w14:paraId="5E7B1488" w14:textId="77777777" w:rsidR="005E280D" w:rsidRPr="007827FD" w:rsidRDefault="005E280D" w:rsidP="007827FD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pacing w:val="5"/>
        </w:rPr>
      </w:pPr>
      <w:r w:rsidRPr="007827FD">
        <w:rPr>
          <w:rFonts w:asciiTheme="minorHAnsi" w:hAnsiTheme="minorHAnsi" w:cstheme="minorHAnsi"/>
          <w:spacing w:val="5"/>
        </w:rPr>
        <w:t>Το επιμορφωτικό πρόγραμμα θα πραγματοποιηθεί μεταξύ </w:t>
      </w:r>
      <w:r w:rsidRPr="007827FD">
        <w:rPr>
          <w:rStyle w:val="ab"/>
          <w:rFonts w:asciiTheme="minorHAnsi" w:hAnsiTheme="minorHAnsi" w:cstheme="minorHAnsi"/>
          <w:spacing w:val="5"/>
        </w:rPr>
        <w:t>06.04.2022 και 29.04.2022</w:t>
      </w:r>
    </w:p>
    <w:p w14:paraId="32CF7B5A" w14:textId="77777777" w:rsidR="005E280D" w:rsidRPr="007827FD" w:rsidRDefault="005E280D" w:rsidP="007827FD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lang w:eastAsia="en-GB"/>
        </w:rPr>
      </w:pPr>
      <w:r w:rsidRPr="007827FD">
        <w:rPr>
          <w:rFonts w:asciiTheme="minorHAnsi" w:hAnsiTheme="minorHAnsi" w:cstheme="minorHAnsi"/>
          <w:spacing w:val="5"/>
        </w:rPr>
        <w:t>Το πρόγραμμα περιλαμβάνει </w:t>
      </w:r>
      <w:r w:rsidRPr="007827FD">
        <w:rPr>
          <w:rStyle w:val="ab"/>
          <w:rFonts w:asciiTheme="minorHAnsi" w:hAnsiTheme="minorHAnsi" w:cstheme="minorHAnsi"/>
          <w:spacing w:val="5"/>
        </w:rPr>
        <w:t>σύγχρονη εξ αποστάσεως και ασύγχρονη εκπαίδευση</w:t>
      </w:r>
      <w:r w:rsidRPr="007827FD">
        <w:rPr>
          <w:rFonts w:asciiTheme="minorHAnsi" w:hAnsiTheme="minorHAnsi" w:cstheme="minorHAnsi"/>
          <w:spacing w:val="5"/>
        </w:rPr>
        <w:t xml:space="preserve"> και θα πραγματοποιηθεί μέσω της νέας μας </w:t>
      </w:r>
      <w:r w:rsidR="007827FD">
        <w:rPr>
          <w:rFonts w:asciiTheme="minorHAnsi" w:hAnsiTheme="minorHAnsi" w:cstheme="minorHAnsi"/>
          <w:spacing w:val="5"/>
        </w:rPr>
        <w:t xml:space="preserve">διαδικτυακής εκπαιδευτικής </w:t>
      </w:r>
      <w:r w:rsidRPr="007827FD">
        <w:rPr>
          <w:rFonts w:asciiTheme="minorHAnsi" w:hAnsiTheme="minorHAnsi" w:cstheme="minorHAnsi"/>
          <w:spacing w:val="5"/>
        </w:rPr>
        <w:t xml:space="preserve">πλατφόρμας </w:t>
      </w:r>
      <w:bookmarkStart w:id="2" w:name="_Hlk83044711"/>
      <w:r w:rsidR="00687F12" w:rsidRPr="007827FD">
        <w:fldChar w:fldCharType="begin"/>
      </w:r>
      <w:r w:rsidRPr="007827FD">
        <w:rPr>
          <w:rFonts w:asciiTheme="minorHAnsi" w:hAnsiTheme="minorHAnsi" w:cstheme="minorHAnsi"/>
        </w:rPr>
        <w:instrText xml:space="preserve"> HYPERLINK "https://learn.merimna.org.gr/el/static/home" </w:instrText>
      </w:r>
      <w:r w:rsidR="00687F12" w:rsidRPr="007827FD">
        <w:fldChar w:fldCharType="separate"/>
      </w:r>
      <w:r w:rsidRPr="007827FD">
        <w:rPr>
          <w:rStyle w:val="-"/>
          <w:rFonts w:asciiTheme="minorHAnsi" w:hAnsiTheme="minorHAnsi" w:cstheme="minorHAnsi"/>
          <w:lang w:eastAsia="en-GB"/>
        </w:rPr>
        <w:t>https://learn.merimna.org.gr/el/static/home</w:t>
      </w:r>
      <w:r w:rsidR="00687F12" w:rsidRPr="007827FD">
        <w:rPr>
          <w:rStyle w:val="-"/>
          <w:rFonts w:asciiTheme="minorHAnsi" w:hAnsiTheme="minorHAnsi" w:cstheme="minorHAnsi"/>
          <w:lang w:eastAsia="en-GB"/>
        </w:rPr>
        <w:fldChar w:fldCharType="end"/>
      </w:r>
    </w:p>
    <w:bookmarkEnd w:id="2"/>
    <w:p w14:paraId="5CBBEC48" w14:textId="77777777" w:rsidR="005E280D" w:rsidRPr="007827FD" w:rsidRDefault="005E280D" w:rsidP="007827FD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</w:p>
    <w:p w14:paraId="30647607" w14:textId="77777777" w:rsidR="00D3274C" w:rsidRDefault="00D3274C" w:rsidP="007827FD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7827FD">
        <w:rPr>
          <w:rFonts w:eastAsia="Times New Roman" w:cstheme="minorHAnsi"/>
          <w:sz w:val="24"/>
          <w:szCs w:val="24"/>
          <w:lang w:val="el-GR" w:eastAsia="en-GB"/>
        </w:rPr>
        <w:t>Το υλικό χωρίζεται σε δύο ενότητες:</w:t>
      </w:r>
    </w:p>
    <w:p w14:paraId="1910A54A" w14:textId="77777777" w:rsidR="00AE7B9A" w:rsidRPr="00AD51EB" w:rsidRDefault="00AE7B9A" w:rsidP="00AE7B9A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7827FD">
        <w:rPr>
          <w:rFonts w:eastAsia="Times New Roman" w:cstheme="minorHAnsi"/>
          <w:b/>
          <w:bCs/>
          <w:sz w:val="24"/>
          <w:szCs w:val="24"/>
          <w:lang w:val="el-GR" w:eastAsia="en-GB"/>
        </w:rPr>
        <w:t>1</w:t>
      </w:r>
      <w:r w:rsidRPr="007827FD">
        <w:rPr>
          <w:rFonts w:eastAsia="Times New Roman" w:cstheme="minorHAnsi"/>
          <w:b/>
          <w:bCs/>
          <w:sz w:val="24"/>
          <w:szCs w:val="24"/>
          <w:vertAlign w:val="superscript"/>
          <w:lang w:val="el-GR" w:eastAsia="en-GB"/>
        </w:rPr>
        <w:t>η</w:t>
      </w:r>
      <w:r w:rsidRPr="007827FD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ενότητα: «</w:t>
      </w:r>
      <w:r w:rsidRPr="00AD51EB">
        <w:rPr>
          <w:rFonts w:eastAsia="Times New Roman" w:cstheme="minorHAnsi"/>
          <w:sz w:val="24"/>
          <w:szCs w:val="24"/>
          <w:lang w:val="el-GR" w:eastAsia="en-GB"/>
        </w:rPr>
        <w:t xml:space="preserve">Στήριξη του παιδιού και της σχολικής κοινότητας που πενθεί» </w:t>
      </w:r>
    </w:p>
    <w:p w14:paraId="2EA1CAF2" w14:textId="77777777" w:rsidR="00AE7B9A" w:rsidRPr="00AD51EB" w:rsidRDefault="00AE7B9A" w:rsidP="00AE7B9A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7827FD">
        <w:rPr>
          <w:rFonts w:eastAsia="Times New Roman" w:cstheme="minorHAnsi"/>
          <w:b/>
          <w:bCs/>
          <w:sz w:val="24"/>
          <w:szCs w:val="24"/>
          <w:lang w:val="el-GR" w:eastAsia="en-GB"/>
        </w:rPr>
        <w:t>2</w:t>
      </w:r>
      <w:r w:rsidRPr="007827FD">
        <w:rPr>
          <w:rFonts w:eastAsia="Times New Roman" w:cstheme="minorHAnsi"/>
          <w:b/>
          <w:bCs/>
          <w:sz w:val="24"/>
          <w:szCs w:val="24"/>
          <w:vertAlign w:val="superscript"/>
          <w:lang w:val="el-GR" w:eastAsia="en-GB"/>
        </w:rPr>
        <w:t>η</w:t>
      </w:r>
      <w:r w:rsidRPr="007827FD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ενότητα: </w:t>
      </w:r>
      <w:r w:rsidRPr="00AD51EB">
        <w:rPr>
          <w:rFonts w:eastAsia="Times New Roman" w:cstheme="minorHAnsi"/>
          <w:sz w:val="24"/>
          <w:szCs w:val="24"/>
          <w:lang w:val="el-GR" w:eastAsia="en-GB"/>
        </w:rPr>
        <w:t>«</w:t>
      </w:r>
      <w:r w:rsidRPr="00AD51EB">
        <w:rPr>
          <w:rFonts w:eastAsia="Times New Roman" w:cstheme="minorHAnsi"/>
          <w:color w:val="222222"/>
          <w:sz w:val="24"/>
          <w:szCs w:val="24"/>
          <w:lang w:val="el-GR" w:eastAsia="el-GR"/>
        </w:rPr>
        <w:t>Στήριξη του παιδιού και της σχολικής κοινότητας στην απειλητική για τη ζωή ασθένεια»</w:t>
      </w:r>
    </w:p>
    <w:p w14:paraId="0FF36F32" w14:textId="77777777" w:rsidR="00AE7B9A" w:rsidRDefault="00AE7B9A" w:rsidP="007827FD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</w:p>
    <w:p w14:paraId="08FD9D5F" w14:textId="77777777" w:rsidR="00AE7B9A" w:rsidRPr="007827FD" w:rsidRDefault="00AE7B9A" w:rsidP="00AE7B9A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7827FD">
        <w:rPr>
          <w:rFonts w:eastAsia="Times New Roman" w:cstheme="minorHAnsi"/>
          <w:sz w:val="24"/>
          <w:szCs w:val="24"/>
          <w:lang w:val="el-GR" w:eastAsia="en-GB"/>
        </w:rPr>
        <w:t xml:space="preserve">Αρχικά στις </w:t>
      </w:r>
      <w:r w:rsidRPr="008A432F">
        <w:rPr>
          <w:rFonts w:eastAsia="Times New Roman" w:cstheme="minorHAnsi"/>
          <w:b/>
          <w:bCs/>
          <w:sz w:val="24"/>
          <w:szCs w:val="24"/>
          <w:lang w:val="el-GR" w:eastAsia="en-GB"/>
        </w:rPr>
        <w:t>06.04.22</w:t>
      </w:r>
      <w:r w:rsidRPr="007827FD">
        <w:rPr>
          <w:rFonts w:eastAsia="Times New Roman" w:cstheme="minorHAnsi"/>
          <w:sz w:val="24"/>
          <w:szCs w:val="24"/>
          <w:lang w:val="el-GR" w:eastAsia="en-GB"/>
        </w:rPr>
        <w:t xml:space="preserve"> θα ανοίξει η πλατφόρμα </w:t>
      </w:r>
      <w:r w:rsidR="00091329">
        <w:rPr>
          <w:rFonts w:eastAsia="Times New Roman" w:cstheme="minorHAnsi"/>
          <w:sz w:val="24"/>
          <w:szCs w:val="24"/>
          <w:lang w:val="el-GR" w:eastAsia="en-GB"/>
        </w:rPr>
        <w:t>και θα έχετε πρόσβαση στο εκπαιδευτικό υλικό για</w:t>
      </w:r>
      <w:r w:rsidRPr="007827FD">
        <w:rPr>
          <w:rFonts w:eastAsia="Times New Roman" w:cstheme="minorHAnsi"/>
          <w:sz w:val="24"/>
          <w:szCs w:val="24"/>
          <w:lang w:val="el-GR" w:eastAsia="en-GB"/>
        </w:rPr>
        <w:t xml:space="preserve"> τη</w:t>
      </w:r>
      <w:r w:rsidR="00091329">
        <w:rPr>
          <w:rFonts w:eastAsia="Times New Roman" w:cstheme="minorHAnsi"/>
          <w:sz w:val="24"/>
          <w:szCs w:val="24"/>
          <w:lang w:val="el-GR" w:eastAsia="en-GB"/>
        </w:rPr>
        <w:t>ν</w:t>
      </w:r>
      <w:r w:rsidRPr="007827FD">
        <w:rPr>
          <w:rFonts w:eastAsia="Times New Roman" w:cstheme="minorHAnsi"/>
          <w:sz w:val="24"/>
          <w:szCs w:val="24"/>
          <w:lang w:val="el-GR" w:eastAsia="en-GB"/>
        </w:rPr>
        <w:t xml:space="preserve"> πρώτη θεματική ενότητα. Στη συνέχεια, </w:t>
      </w:r>
      <w:r w:rsidRPr="00AD51EB">
        <w:rPr>
          <w:rFonts w:eastAsia="Times New Roman" w:cstheme="minorHAnsi"/>
          <w:b/>
          <w:bCs/>
          <w:sz w:val="24"/>
          <w:szCs w:val="24"/>
          <w:u w:val="single"/>
          <w:lang w:val="el-GR" w:eastAsia="en-GB"/>
        </w:rPr>
        <w:t>στις 12.04.22, μεταξύ 15.00-18.00 θα πραγματοποιηθεί τρίωρη διαδικτυακή συνάντηση</w:t>
      </w:r>
      <w:r w:rsidRPr="007827FD">
        <w:rPr>
          <w:rFonts w:eastAsia="Times New Roman" w:cstheme="minorHAnsi"/>
          <w:sz w:val="24"/>
          <w:szCs w:val="24"/>
          <w:lang w:val="el-GR" w:eastAsia="en-GB"/>
        </w:rPr>
        <w:t xml:space="preserve"> κατά την οποία θα εμπεδώνεται η ύλη, ανταλλάσσονται εμπειρίες, απαντώνται ερωτήσεις και οι συμμετέχοντες/ουσες θα επεξεργάζονται σε μικρές ομάδες επιλεγμένα σενάρια με περιπτώσεις που αντιστοιχούν στην κάθε θεματική ενότητα</w:t>
      </w:r>
      <w:r>
        <w:rPr>
          <w:rFonts w:eastAsia="Times New Roman" w:cstheme="minorHAnsi"/>
          <w:sz w:val="24"/>
          <w:szCs w:val="24"/>
          <w:lang w:val="el-GR" w:eastAsia="en-GB"/>
        </w:rPr>
        <w:t xml:space="preserve"> (σύγχρονη εκπαίδευση)</w:t>
      </w:r>
      <w:r w:rsidRPr="007827FD">
        <w:rPr>
          <w:rFonts w:eastAsia="Times New Roman" w:cstheme="minorHAnsi"/>
          <w:sz w:val="24"/>
          <w:szCs w:val="24"/>
          <w:lang w:val="el-GR" w:eastAsia="en-GB"/>
        </w:rPr>
        <w:t xml:space="preserve">. </w:t>
      </w:r>
    </w:p>
    <w:p w14:paraId="60EF458E" w14:textId="5962948A" w:rsidR="00AE7B9A" w:rsidRPr="007827FD" w:rsidRDefault="00AE7B9A" w:rsidP="00AE7B9A">
      <w:pPr>
        <w:shd w:val="clear" w:color="auto" w:fill="FFFFFF"/>
        <w:spacing w:after="0" w:line="276" w:lineRule="atLeast"/>
        <w:jc w:val="both"/>
        <w:rPr>
          <w:rFonts w:eastAsia="Times New Roman" w:cstheme="minorHAnsi"/>
          <w:color w:val="222222"/>
          <w:sz w:val="24"/>
          <w:szCs w:val="24"/>
          <w:lang w:val="el-GR" w:eastAsia="el-GR"/>
        </w:rPr>
      </w:pPr>
      <w:r w:rsidRPr="007827FD">
        <w:rPr>
          <w:rFonts w:eastAsia="Times New Roman" w:cstheme="minorHAnsi"/>
          <w:color w:val="222222"/>
          <w:sz w:val="24"/>
          <w:szCs w:val="24"/>
          <w:lang w:val="el-GR" w:eastAsia="el-GR"/>
        </w:rPr>
        <w:t xml:space="preserve">Η διαδικασία θα επαναληφθεί και με την δεύτερη θεματική ενότητα. Πιο συγκεκριμένα, στις 12.04.22 θα αποκτήσετε πρόσβαση στο υλικό της δεύτερης ενότητας και στις </w:t>
      </w:r>
      <w:r w:rsidRPr="00AD51EB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l-GR" w:eastAsia="el-GR"/>
        </w:rPr>
        <w:t>29.04.22 θα πραγματοποιηθεί μια ακόμα τρίωρη διαδικτυακή συνάντηση για την εμπέδωση της ύλης</w:t>
      </w:r>
      <w:r w:rsidRPr="007827FD">
        <w:rPr>
          <w:rFonts w:eastAsia="Times New Roman" w:cstheme="minorHAnsi"/>
          <w:color w:val="222222"/>
          <w:sz w:val="24"/>
          <w:szCs w:val="24"/>
          <w:lang w:val="el-GR" w:eastAsia="el-GR"/>
        </w:rPr>
        <w:t xml:space="preserve">. </w:t>
      </w:r>
    </w:p>
    <w:p w14:paraId="564C55B7" w14:textId="77777777" w:rsidR="00AE7B9A" w:rsidRDefault="00AE7B9A" w:rsidP="00AE7B9A">
      <w:pPr>
        <w:shd w:val="clear" w:color="auto" w:fill="FFFFFF"/>
        <w:spacing w:after="0" w:line="276" w:lineRule="atLeast"/>
        <w:jc w:val="both"/>
        <w:rPr>
          <w:rFonts w:eastAsia="Times New Roman" w:cstheme="minorHAnsi"/>
          <w:color w:val="222222"/>
          <w:sz w:val="24"/>
          <w:szCs w:val="24"/>
          <w:lang w:val="el-GR" w:eastAsia="el-GR"/>
        </w:rPr>
      </w:pPr>
      <w:r w:rsidRPr="007827FD">
        <w:rPr>
          <w:rFonts w:eastAsia="Times New Roman" w:cstheme="minorHAnsi"/>
          <w:color w:val="222222"/>
          <w:sz w:val="24"/>
          <w:szCs w:val="24"/>
          <w:lang w:val="el-GR" w:eastAsia="el-GR"/>
        </w:rPr>
        <w:t xml:space="preserve">Επισημαίνεται ότι το οπτικοακουστικό υλικό, όπου χρειάζεται, εξειδικεύεται ανάλογα με την ηλικία των παιδιών και την αντίστοιχη βαθμίδα εκπαίδευσης. Στις διαδικτυακές συναντήσεις </w:t>
      </w:r>
      <w:r w:rsidRPr="007827FD">
        <w:rPr>
          <w:rFonts w:eastAsia="Times New Roman" w:cstheme="minorHAnsi"/>
          <w:color w:val="222222"/>
          <w:sz w:val="24"/>
          <w:szCs w:val="24"/>
          <w:lang w:val="el-GR" w:eastAsia="el-GR"/>
        </w:rPr>
        <w:lastRenderedPageBreak/>
        <w:t xml:space="preserve">θα συμμετέχουν από κοινού εκπαιδευτικοί α’ βάθμιας και β’ βάθμιας εκπαίδευσης, ωστόσο το εκπαιδευτικό υλικό και τα σενάρια τα οποία θα δοθούν θα είναι προσαρμοσμένα στην κάθε βαθμίδα εκπαίδευσης. </w:t>
      </w:r>
    </w:p>
    <w:p w14:paraId="4981345B" w14:textId="77777777" w:rsidR="00AE7B9A" w:rsidRDefault="00AE7B9A" w:rsidP="00AE7B9A">
      <w:pPr>
        <w:shd w:val="clear" w:color="auto" w:fill="FFFFFF"/>
        <w:spacing w:after="0" w:line="276" w:lineRule="atLeast"/>
        <w:jc w:val="both"/>
        <w:rPr>
          <w:rFonts w:eastAsia="Times New Roman" w:cstheme="minorHAnsi"/>
          <w:color w:val="222222"/>
          <w:sz w:val="24"/>
          <w:szCs w:val="24"/>
          <w:lang w:val="el-GR" w:eastAsia="el-GR"/>
        </w:rPr>
      </w:pPr>
    </w:p>
    <w:p w14:paraId="7CC26FF4" w14:textId="77777777" w:rsidR="00091329" w:rsidRPr="00091329" w:rsidRDefault="00091329" w:rsidP="007827FD">
      <w:pPr>
        <w:spacing w:before="60" w:after="60" w:line="280" w:lineRule="atLeast"/>
        <w:jc w:val="both"/>
        <w:rPr>
          <w:rFonts w:cstheme="minorHAnsi"/>
          <w:b/>
          <w:bCs/>
          <w:color w:val="0070C0"/>
          <w:spacing w:val="5"/>
          <w:sz w:val="24"/>
          <w:szCs w:val="24"/>
          <w:lang w:val="el-GR"/>
        </w:rPr>
      </w:pPr>
      <w:r w:rsidRPr="00D3062E">
        <w:rPr>
          <w:rFonts w:cstheme="minorHAnsi"/>
          <w:b/>
          <w:bCs/>
          <w:color w:val="0070C0"/>
          <w:spacing w:val="5"/>
          <w:sz w:val="24"/>
          <w:szCs w:val="24"/>
          <w:lang w:val="el-GR"/>
        </w:rPr>
        <w:t>Περιεχόμενο</w:t>
      </w:r>
      <w:r>
        <w:rPr>
          <w:rFonts w:cstheme="minorHAnsi"/>
          <w:b/>
          <w:bCs/>
          <w:color w:val="0070C0"/>
          <w:spacing w:val="5"/>
          <w:sz w:val="24"/>
          <w:szCs w:val="24"/>
          <w:lang w:val="el-GR"/>
        </w:rPr>
        <w:t>επιμορφωτικού προγράμματος</w:t>
      </w:r>
    </w:p>
    <w:p w14:paraId="4A4DEF3B" w14:textId="77777777" w:rsidR="00091329" w:rsidRDefault="00091329" w:rsidP="007827FD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</w:p>
    <w:p w14:paraId="2ADF938F" w14:textId="77777777" w:rsidR="00AE7B9A" w:rsidRDefault="00AE7B9A" w:rsidP="007827FD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  <w:r>
        <w:rPr>
          <w:rFonts w:eastAsia="Times New Roman" w:cstheme="minorHAnsi"/>
          <w:sz w:val="24"/>
          <w:szCs w:val="24"/>
          <w:lang w:val="el-GR" w:eastAsia="en-GB"/>
        </w:rPr>
        <w:t xml:space="preserve">Στη συνέχεια μπορείτε να δείτε τα περιεχόμενα της κάθε θεματικής ενότητας. </w:t>
      </w:r>
    </w:p>
    <w:p w14:paraId="5E2CA8B8" w14:textId="77777777" w:rsidR="00AE7B9A" w:rsidRPr="007827FD" w:rsidRDefault="00AE7B9A" w:rsidP="00AE7B9A">
      <w:pPr>
        <w:spacing w:before="60" w:after="60" w:line="280" w:lineRule="atLeast"/>
        <w:jc w:val="both"/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 w:rsidRPr="007827FD">
        <w:rPr>
          <w:rFonts w:eastAsia="Times New Roman" w:cstheme="minorHAnsi"/>
          <w:b/>
          <w:bCs/>
          <w:sz w:val="24"/>
          <w:szCs w:val="24"/>
          <w:lang w:val="el-GR" w:eastAsia="en-GB"/>
        </w:rPr>
        <w:t>1</w:t>
      </w:r>
      <w:r w:rsidRPr="007827FD">
        <w:rPr>
          <w:rFonts w:eastAsia="Times New Roman" w:cstheme="minorHAnsi"/>
          <w:b/>
          <w:bCs/>
          <w:sz w:val="24"/>
          <w:szCs w:val="24"/>
          <w:vertAlign w:val="superscript"/>
          <w:lang w:val="el-GR" w:eastAsia="en-GB"/>
        </w:rPr>
        <w:t>η</w:t>
      </w:r>
      <w:r w:rsidRPr="007827FD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ενότητα: «Στήριξη του παιδιού και της σχολικής κοινότητας που πενθεί» </w:t>
      </w:r>
    </w:p>
    <w:p w14:paraId="72517787" w14:textId="77777777" w:rsidR="00AE7B9A" w:rsidRPr="007827FD" w:rsidRDefault="00AE7B9A" w:rsidP="00AE7B9A">
      <w:pPr>
        <w:pStyle w:val="a8"/>
        <w:numPr>
          <w:ilvl w:val="0"/>
          <w:numId w:val="36"/>
        </w:numPr>
        <w:spacing w:after="200" w:line="276" w:lineRule="auto"/>
        <w:jc w:val="both"/>
        <w:rPr>
          <w:rFonts w:cstheme="minorHAnsi"/>
          <w:b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>Πως  αντιλαμβάνονται  τα παιδιά και οι έφηβοι το θάνατο</w:t>
      </w:r>
    </w:p>
    <w:p w14:paraId="3A636A55" w14:textId="77777777" w:rsidR="00AE7B9A" w:rsidRPr="007827FD" w:rsidRDefault="00AE7B9A" w:rsidP="00AE7B9A">
      <w:pPr>
        <w:pStyle w:val="a8"/>
        <w:numPr>
          <w:ilvl w:val="0"/>
          <w:numId w:val="36"/>
        </w:numPr>
        <w:spacing w:after="200" w:line="276" w:lineRule="auto"/>
        <w:jc w:val="both"/>
        <w:rPr>
          <w:rFonts w:cstheme="minorHAnsi"/>
          <w:b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>Τι είναι θρήνος, ποιες είναι οι συνήθεις εκδηλώσεις θρήνου καθώς και ποιοι παράγοντες επηρεάζουν το θρήνο των παιδιών και εφήβων που βιώνουν απώλεια (θάνατο)</w:t>
      </w:r>
    </w:p>
    <w:p w14:paraId="12F31520" w14:textId="77777777" w:rsidR="00AE7B9A" w:rsidRPr="007827FD" w:rsidRDefault="00AE7B9A" w:rsidP="00AE7B9A">
      <w:pPr>
        <w:pStyle w:val="a8"/>
        <w:numPr>
          <w:ilvl w:val="0"/>
          <w:numId w:val="36"/>
        </w:numPr>
        <w:spacing w:after="200" w:line="276" w:lineRule="auto"/>
        <w:jc w:val="both"/>
        <w:rPr>
          <w:rFonts w:cstheme="minorHAnsi"/>
          <w:b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>Ποιες είναι οι ανάγκες των παιδιών και εφήβων που θρηνούν</w:t>
      </w:r>
    </w:p>
    <w:p w14:paraId="127E22BA" w14:textId="77777777" w:rsidR="00AE7B9A" w:rsidRPr="007827FD" w:rsidRDefault="00AE7B9A" w:rsidP="00AE7B9A">
      <w:pPr>
        <w:pStyle w:val="a8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>Καλές πρακτικές για τους εκπαιδευτικούς που στηρίζουν τα παιδιά που θρηνούν</w:t>
      </w:r>
    </w:p>
    <w:p w14:paraId="0C06F298" w14:textId="77777777" w:rsidR="00AE7B9A" w:rsidRPr="007827FD" w:rsidRDefault="00AE7B9A" w:rsidP="00AE7B9A">
      <w:pPr>
        <w:pStyle w:val="a8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 xml:space="preserve">Καλές πρακτικές για την ενδυνάμωση των μαθητών που θρηνούν </w:t>
      </w:r>
    </w:p>
    <w:p w14:paraId="01956D77" w14:textId="77777777" w:rsidR="00AE7B9A" w:rsidRDefault="00AE7B9A" w:rsidP="00AE7B9A">
      <w:pPr>
        <w:spacing w:before="60" w:after="60" w:line="280" w:lineRule="atLeast"/>
        <w:jc w:val="both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 w14:paraId="5C952334" w14:textId="77777777" w:rsidR="00AE7B9A" w:rsidRPr="00AE7B9A" w:rsidRDefault="00AE7B9A" w:rsidP="00AE7B9A">
      <w:pPr>
        <w:spacing w:before="60" w:after="60" w:line="280" w:lineRule="atLeast"/>
        <w:jc w:val="both"/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 w:rsidRPr="00AE7B9A">
        <w:rPr>
          <w:rFonts w:eastAsia="Times New Roman" w:cstheme="minorHAnsi"/>
          <w:b/>
          <w:bCs/>
          <w:sz w:val="24"/>
          <w:szCs w:val="24"/>
          <w:lang w:val="el-GR" w:eastAsia="en-GB"/>
        </w:rPr>
        <w:t>2</w:t>
      </w:r>
      <w:r w:rsidRPr="00AE7B9A">
        <w:rPr>
          <w:rFonts w:eastAsia="Times New Roman" w:cstheme="minorHAnsi"/>
          <w:b/>
          <w:bCs/>
          <w:sz w:val="24"/>
          <w:szCs w:val="24"/>
          <w:vertAlign w:val="superscript"/>
          <w:lang w:val="el-GR" w:eastAsia="en-GB"/>
        </w:rPr>
        <w:t>η</w:t>
      </w:r>
      <w:r w:rsidRPr="00AE7B9A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ενότητα: «</w:t>
      </w:r>
      <w:r w:rsidRPr="00AE7B9A">
        <w:rPr>
          <w:rFonts w:eastAsia="Times New Roman" w:cstheme="minorHAnsi"/>
          <w:b/>
          <w:bCs/>
          <w:color w:val="222222"/>
          <w:sz w:val="24"/>
          <w:szCs w:val="24"/>
          <w:lang w:val="el-GR" w:eastAsia="el-GR"/>
        </w:rPr>
        <w:t>Στήριξη του παιδιού και της σχολικής κοινότητας στην απειλητική για τη ζωή ασθένεια»</w:t>
      </w:r>
    </w:p>
    <w:p w14:paraId="60746BD7" w14:textId="77777777" w:rsidR="00AE7B9A" w:rsidRPr="007827FD" w:rsidRDefault="00AE7B9A" w:rsidP="00AE7B9A">
      <w:pPr>
        <w:pStyle w:val="a8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 xml:space="preserve">Η διάγνωση της ασθένειας και η πορεία της ασθένειας στη ζωή της οικογένειας </w:t>
      </w:r>
    </w:p>
    <w:p w14:paraId="6D59F643" w14:textId="77777777" w:rsidR="00AE7B9A" w:rsidRPr="007827FD" w:rsidRDefault="00AE7B9A" w:rsidP="00AE7B9A">
      <w:pPr>
        <w:pStyle w:val="a8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 xml:space="preserve">Το βίωμα της ασθένειας γονέα ή σημαντικού άλλου </w:t>
      </w:r>
    </w:p>
    <w:p w14:paraId="2F495C68" w14:textId="77777777" w:rsidR="00AE7B9A" w:rsidRPr="007827FD" w:rsidRDefault="00AE7B9A" w:rsidP="00AE7B9A">
      <w:pPr>
        <w:pStyle w:val="a8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>Κατανόηση της ασθένειας σε διαφορετικές ηλικίες</w:t>
      </w:r>
    </w:p>
    <w:p w14:paraId="2C6AC332" w14:textId="77777777" w:rsidR="00AE7B9A" w:rsidRPr="007827FD" w:rsidRDefault="00AE7B9A" w:rsidP="00AE7B9A">
      <w:pPr>
        <w:pStyle w:val="a8"/>
        <w:numPr>
          <w:ilvl w:val="0"/>
          <w:numId w:val="36"/>
        </w:num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7827FD">
        <w:rPr>
          <w:rFonts w:cstheme="minorHAnsi"/>
          <w:sz w:val="24"/>
          <w:szCs w:val="24"/>
          <w:lang w:val="el-GR"/>
        </w:rPr>
        <w:t>Πως ενημερώνουμε και στηρίζουμε τα παιδιά και τους εφήβους όταν νοσεί αγαπημένο τους πρόσωπο</w:t>
      </w:r>
    </w:p>
    <w:p w14:paraId="16CF1E99" w14:textId="77777777" w:rsidR="00AE7B9A" w:rsidRPr="007827FD" w:rsidRDefault="00AE7B9A" w:rsidP="00AE7B9A">
      <w:pPr>
        <w:pStyle w:val="a8"/>
        <w:numPr>
          <w:ilvl w:val="0"/>
          <w:numId w:val="36"/>
        </w:numPr>
        <w:spacing w:before="60" w:after="60" w:line="320" w:lineRule="atLeast"/>
        <w:jc w:val="both"/>
        <w:rPr>
          <w:rFonts w:cstheme="minorHAnsi"/>
          <w:color w:val="007C89"/>
          <w:sz w:val="24"/>
          <w:szCs w:val="24"/>
          <w:u w:val="single"/>
          <w:shd w:val="clear" w:color="auto" w:fill="FFFFFF"/>
          <w:lang w:val="el-GR"/>
        </w:rPr>
      </w:pPr>
      <w:r w:rsidRPr="007827FD">
        <w:rPr>
          <w:rFonts w:cstheme="minorHAnsi"/>
          <w:sz w:val="24"/>
          <w:szCs w:val="24"/>
        </w:rPr>
        <w:t>K</w:t>
      </w:r>
      <w:r w:rsidRPr="007827FD">
        <w:rPr>
          <w:rFonts w:cstheme="minorHAnsi"/>
          <w:sz w:val="24"/>
          <w:szCs w:val="24"/>
          <w:lang w:val="el-GR"/>
        </w:rPr>
        <w:t>αλές πρακτικές για τη στήριξη μαθητή/ριας με άρρωστο μέλος στην οικογένεια</w:t>
      </w:r>
    </w:p>
    <w:p w14:paraId="22D5875C" w14:textId="77777777" w:rsidR="00AE7B9A" w:rsidRDefault="00AE7B9A" w:rsidP="007827FD">
      <w:pPr>
        <w:spacing w:before="60" w:after="60" w:line="280" w:lineRule="atLeast"/>
        <w:jc w:val="both"/>
        <w:rPr>
          <w:rFonts w:eastAsia="Times New Roman" w:cstheme="minorHAnsi"/>
          <w:sz w:val="24"/>
          <w:szCs w:val="24"/>
          <w:lang w:val="el-GR" w:eastAsia="en-GB"/>
        </w:rPr>
      </w:pPr>
    </w:p>
    <w:p w14:paraId="74B69B9A" w14:textId="77777777" w:rsidR="00091329" w:rsidRDefault="00091329" w:rsidP="00091329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pacing w:val="5"/>
        </w:rPr>
      </w:pPr>
      <w:r>
        <w:rPr>
          <w:rFonts w:asciiTheme="minorHAnsi" w:hAnsiTheme="minorHAnsi" w:cstheme="minorHAnsi"/>
          <w:b/>
          <w:bCs/>
          <w:color w:val="0070C0"/>
          <w:spacing w:val="5"/>
        </w:rPr>
        <w:t>Εγγραφή στο πρόγραμμα</w:t>
      </w:r>
    </w:p>
    <w:p w14:paraId="1C7C5237" w14:textId="77777777" w:rsidR="00091329" w:rsidRDefault="00091329" w:rsidP="00091329">
      <w:pPr>
        <w:pStyle w:val="Web"/>
        <w:shd w:val="clear" w:color="auto" w:fill="FFFFFF"/>
        <w:spacing w:before="0" w:beforeAutospacing="0" w:after="150" w:afterAutospacing="0"/>
        <w:jc w:val="both"/>
      </w:pPr>
      <w:r w:rsidRPr="007827FD">
        <w:rPr>
          <w:rFonts w:asciiTheme="minorHAnsi" w:hAnsiTheme="minorHAnsi" w:cstheme="minorHAnsi"/>
          <w:spacing w:val="5"/>
        </w:rPr>
        <w:t>Η εγγραφή στο πρόγραμμα είναι </w:t>
      </w:r>
      <w:r w:rsidRPr="007827FD">
        <w:rPr>
          <w:rStyle w:val="ab"/>
          <w:rFonts w:asciiTheme="minorHAnsi" w:hAnsiTheme="minorHAnsi" w:cstheme="minorHAnsi"/>
          <w:spacing w:val="5"/>
        </w:rPr>
        <w:t>δωρεάν</w:t>
      </w:r>
      <w:r w:rsidRPr="007827FD">
        <w:rPr>
          <w:rFonts w:asciiTheme="minorHAnsi" w:hAnsiTheme="minorHAnsi" w:cstheme="minorHAnsi"/>
          <w:spacing w:val="5"/>
        </w:rPr>
        <w:t>. Για την εγγραφή σας, μπορείτε να συμπληρώστε την </w:t>
      </w:r>
      <w:r>
        <w:rPr>
          <w:rFonts w:asciiTheme="minorHAnsi" w:hAnsiTheme="minorHAnsi" w:cstheme="minorHAnsi"/>
          <w:spacing w:val="5"/>
        </w:rPr>
        <w:t xml:space="preserve">αίτηση συμμετοχής που θα βρείτε στον ακόλουθο σύνδεσμο: </w:t>
      </w:r>
      <w:hyperlink r:id="rId8" w:history="1">
        <w:r w:rsidRPr="004F62BA">
          <w:rPr>
            <w:rStyle w:val="-"/>
            <w:rFonts w:ascii="Calibri" w:hAnsi="Calibri" w:cs="Calibri"/>
            <w:sz w:val="22"/>
            <w:szCs w:val="22"/>
            <w:shd w:val="clear" w:color="auto" w:fill="FFFFFF"/>
          </w:rPr>
          <w:t>https://merimna.org.gr/wp-content/uploads/2022/04/Πρωτότυπη-αίτηση-συμμετοχής-.docx</w:t>
        </w:r>
      </w:hyperlink>
    </w:p>
    <w:p w14:paraId="65E4D84A" w14:textId="35E96167" w:rsidR="00091329" w:rsidRPr="00D3062E" w:rsidRDefault="00091329" w:rsidP="00D3062E">
      <w:pPr>
        <w:pStyle w:val="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lang w:eastAsia="en-GB"/>
        </w:rPr>
      </w:pPr>
      <w:r>
        <w:t>Την αίτησή σας θ</w:t>
      </w:r>
      <w:r w:rsidRPr="007827FD">
        <w:rPr>
          <w:rFonts w:asciiTheme="minorHAnsi" w:hAnsiTheme="minorHAnsi" w:cstheme="minorHAnsi"/>
          <w:spacing w:val="5"/>
        </w:rPr>
        <w:t xml:space="preserve">α αποστείλετε στο </w:t>
      </w:r>
      <w:r w:rsidRPr="007827FD">
        <w:rPr>
          <w:rFonts w:asciiTheme="minorHAnsi" w:hAnsiTheme="minorHAnsi" w:cstheme="minorHAnsi"/>
          <w:spacing w:val="5"/>
          <w:lang w:val="en-US"/>
        </w:rPr>
        <w:t>e</w:t>
      </w:r>
      <w:r w:rsidRPr="007827FD">
        <w:rPr>
          <w:rFonts w:asciiTheme="minorHAnsi" w:hAnsiTheme="minorHAnsi" w:cstheme="minorHAnsi"/>
          <w:spacing w:val="5"/>
        </w:rPr>
        <w:t>mail </w:t>
      </w:r>
      <w:hyperlink r:id="rId9" w:history="1">
        <w:r w:rsidRPr="004F62BA">
          <w:rPr>
            <w:rStyle w:val="-"/>
            <w:rFonts w:asciiTheme="minorHAnsi" w:hAnsiTheme="minorHAnsi" w:cstheme="minorHAnsi"/>
            <w:spacing w:val="5"/>
          </w:rPr>
          <w:t>athens.support@merimna.org.gr</w:t>
        </w:r>
      </w:hyperlink>
      <w:r>
        <w:rPr>
          <w:rFonts w:asciiTheme="minorHAnsi" w:hAnsiTheme="minorHAnsi" w:cstheme="minorHAnsi"/>
          <w:spacing w:val="5"/>
        </w:rPr>
        <w:t>για ν</w:t>
      </w:r>
      <w:r w:rsidRPr="007827FD">
        <w:rPr>
          <w:rFonts w:asciiTheme="minorHAnsi" w:hAnsiTheme="minorHAnsi" w:cstheme="minorHAnsi"/>
          <w:lang w:eastAsia="en-GB"/>
        </w:rPr>
        <w:t xml:space="preserve">α λάβετε κωδικούς με τους οποίους θα εισέρχεστε στην πλατφόρμα </w:t>
      </w:r>
      <w:r>
        <w:rPr>
          <w:rFonts w:asciiTheme="minorHAnsi" w:hAnsiTheme="minorHAnsi" w:cstheme="minorHAnsi"/>
          <w:lang w:eastAsia="en-GB"/>
        </w:rPr>
        <w:t xml:space="preserve">προκειμένου </w:t>
      </w:r>
      <w:r w:rsidRPr="007827FD">
        <w:rPr>
          <w:rFonts w:asciiTheme="minorHAnsi" w:hAnsiTheme="minorHAnsi" w:cstheme="minorHAnsi"/>
          <w:lang w:eastAsia="en-GB"/>
        </w:rPr>
        <w:t>να μελετήσετε το εκπαιδευτικό υλικό σε χρόνο που εσείς θα επιλέξετε (</w:t>
      </w:r>
      <w:r w:rsidRPr="00AD51EB">
        <w:rPr>
          <w:rFonts w:asciiTheme="minorHAnsi" w:hAnsiTheme="minorHAnsi" w:cstheme="minorHAnsi"/>
          <w:b/>
          <w:bCs/>
          <w:lang w:eastAsia="en-GB"/>
        </w:rPr>
        <w:t>ασύγχρονη εκπαίδευση</w:t>
      </w:r>
      <w:r w:rsidRPr="007827FD">
        <w:rPr>
          <w:rFonts w:asciiTheme="minorHAnsi" w:hAnsiTheme="minorHAnsi" w:cstheme="minorHAnsi"/>
          <w:lang w:eastAsia="en-GB"/>
        </w:rPr>
        <w:t xml:space="preserve">). </w:t>
      </w:r>
    </w:p>
    <w:p w14:paraId="174A7769" w14:textId="77777777" w:rsidR="00AE7B9A" w:rsidRPr="00091329" w:rsidRDefault="00AD51EB" w:rsidP="00091329">
      <w:pPr>
        <w:spacing w:before="60" w:after="60" w:line="280" w:lineRule="atLeast"/>
        <w:rPr>
          <w:rFonts w:eastAsia="Times New Roman" w:cstheme="minorHAnsi"/>
          <w:sz w:val="24"/>
          <w:szCs w:val="24"/>
          <w:lang w:val="el-GR" w:eastAsia="en-GB"/>
        </w:rPr>
      </w:pPr>
      <w:r w:rsidRPr="00091329">
        <w:rPr>
          <w:rFonts w:cstheme="minorHAnsi"/>
          <w:spacing w:val="5"/>
          <w:sz w:val="24"/>
          <w:szCs w:val="24"/>
          <w:lang w:val="el-GR"/>
        </w:rPr>
        <w:t>Ο συγκεκριμένος κύκλος επιμόρφωσης θα είναι ανοικτός σε 150 εκπαιδευτικούς και</w:t>
      </w:r>
      <w:r w:rsidRPr="00091329">
        <w:rPr>
          <w:rFonts w:cstheme="minorHAnsi"/>
          <w:spacing w:val="5"/>
          <w:sz w:val="24"/>
          <w:szCs w:val="24"/>
        </w:rPr>
        <w:t> </w:t>
      </w:r>
      <w:r w:rsidRPr="00091329">
        <w:rPr>
          <w:rStyle w:val="ab"/>
          <w:rFonts w:cstheme="minorHAnsi"/>
          <w:spacing w:val="5"/>
          <w:sz w:val="24"/>
          <w:szCs w:val="24"/>
          <w:lang w:val="el-GR"/>
        </w:rPr>
        <w:t>θα τηρηθεί σειρά προτεραιότητας.</w:t>
      </w:r>
      <w:r w:rsidRPr="00091329">
        <w:rPr>
          <w:rFonts w:cstheme="minorHAnsi"/>
          <w:spacing w:val="5"/>
          <w:sz w:val="24"/>
          <w:szCs w:val="24"/>
          <w:lang w:val="el-GR"/>
        </w:rPr>
        <w:br/>
      </w:r>
      <w:r w:rsidRPr="00091329">
        <w:rPr>
          <w:rFonts w:eastAsia="Times New Roman" w:cstheme="minorHAnsi"/>
          <w:sz w:val="24"/>
          <w:szCs w:val="24"/>
          <w:lang w:val="el-GR" w:eastAsia="en-GB"/>
        </w:rPr>
        <w:t xml:space="preserve">Για οποιαδήποτε επιπλέον διευκρίνιση ή πληροφορία χρειάζεστε μπορείτε να καλείτε στο 210 6463367. </w:t>
      </w:r>
      <w:bookmarkEnd w:id="0"/>
    </w:p>
    <w:sectPr w:rsidR="00AE7B9A" w:rsidRPr="00091329" w:rsidSect="003153D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342" w:right="1281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1927" w14:textId="77777777" w:rsidR="00E07D87" w:rsidRDefault="00E07D87">
      <w:r>
        <w:separator/>
      </w:r>
    </w:p>
  </w:endnote>
  <w:endnote w:type="continuationSeparator" w:id="0">
    <w:p w14:paraId="0CB61042" w14:textId="77777777" w:rsidR="00E07D87" w:rsidRDefault="00E0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06D1" w14:textId="77777777" w:rsidR="00E66CFC" w:rsidRDefault="00687F12" w:rsidP="00927BB0">
    <w:pPr>
      <w:pStyle w:val="a4"/>
      <w:jc w:val="right"/>
    </w:pPr>
    <w:r>
      <w:fldChar w:fldCharType="begin"/>
    </w:r>
    <w:r w:rsidR="00E66CFC">
      <w:instrText xml:space="preserve"> PAGE   \* MERGEFORMAT </w:instrText>
    </w:r>
    <w:r>
      <w:fldChar w:fldCharType="separate"/>
    </w:r>
    <w:r w:rsidR="00752B20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E4C2" w14:textId="77777777" w:rsidR="00E66CFC" w:rsidRDefault="00E66CFC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48A8B970" wp14:editId="0BDEE0D2">
          <wp:simplePos x="0" y="0"/>
          <wp:positionH relativeFrom="page">
            <wp:posOffset>-15240</wp:posOffset>
          </wp:positionH>
          <wp:positionV relativeFrom="page">
            <wp:posOffset>9662160</wp:posOffset>
          </wp:positionV>
          <wp:extent cx="7559203" cy="914400"/>
          <wp:effectExtent l="0" t="0" r="0" b="0"/>
          <wp:wrapSquare wrapText="bothSides"/>
          <wp:docPr id="98" name="Picture 98" descr="epistoloxarto-gr-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oxarto-gr-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0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5E33" w14:textId="77777777" w:rsidR="00E07D87" w:rsidRDefault="00E07D87">
      <w:r>
        <w:separator/>
      </w:r>
    </w:p>
  </w:footnote>
  <w:footnote w:type="continuationSeparator" w:id="0">
    <w:p w14:paraId="52A91EAB" w14:textId="77777777" w:rsidR="00E07D87" w:rsidRDefault="00E0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C380" w14:textId="77777777" w:rsidR="00E66CFC" w:rsidRPr="00AD5B87" w:rsidRDefault="00E66CFC" w:rsidP="00D479F5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7B2E85A2" wp14:editId="42C99176">
          <wp:simplePos x="0" y="0"/>
          <wp:positionH relativeFrom="page">
            <wp:posOffset>7620</wp:posOffset>
          </wp:positionH>
          <wp:positionV relativeFrom="page">
            <wp:posOffset>-160020</wp:posOffset>
          </wp:positionV>
          <wp:extent cx="7556500" cy="1435100"/>
          <wp:effectExtent l="0" t="0" r="0" b="0"/>
          <wp:wrapNone/>
          <wp:docPr id="96" name="Picture 96" descr="epistoloxarto_low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pistoloxarto_low-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6920"/>
                  <a:stretch/>
                </pic:blipFill>
                <pic:spPr bwMode="auto">
                  <a:xfrm>
                    <a:off x="0" y="0"/>
                    <a:ext cx="75565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FF18" w14:textId="77777777" w:rsidR="00E66CFC" w:rsidRDefault="00731038" w:rsidP="007B377B">
    <w:pPr>
      <w:pStyle w:val="a3"/>
    </w:pPr>
    <w:r>
      <w:rPr>
        <w:noProof/>
        <w:lang w:val="el-GR" w:eastAsia="el-GR"/>
      </w:rPr>
      <w:drawing>
        <wp:inline distT="0" distB="0" distL="0" distR="0" wp14:anchorId="49DE2E37" wp14:editId="6B9FBF5B">
          <wp:extent cx="1701800" cy="853886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2" cy="861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77B" w:rsidRPr="007B377B">
      <w:rPr>
        <w:noProof/>
        <w:lang w:val="el-GR" w:eastAsia="el-GR"/>
      </w:rPr>
      <w:drawing>
        <wp:inline distT="0" distB="0" distL="0" distR="0" wp14:anchorId="6A7CFBEB" wp14:editId="57D95BEF">
          <wp:extent cx="2781608" cy="847090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483" cy="86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DD7"/>
    <w:multiLevelType w:val="hybridMultilevel"/>
    <w:tmpl w:val="31FCE8A2"/>
    <w:lvl w:ilvl="0" w:tplc="93CC5C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1780AEB"/>
    <w:multiLevelType w:val="hybridMultilevel"/>
    <w:tmpl w:val="244C0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83A"/>
    <w:multiLevelType w:val="hybridMultilevel"/>
    <w:tmpl w:val="84923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0AD"/>
    <w:multiLevelType w:val="hybridMultilevel"/>
    <w:tmpl w:val="C0DC3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6E0946"/>
    <w:multiLevelType w:val="hybridMultilevel"/>
    <w:tmpl w:val="DE7E2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A6ED9"/>
    <w:multiLevelType w:val="hybridMultilevel"/>
    <w:tmpl w:val="A13C1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682B"/>
    <w:multiLevelType w:val="hybridMultilevel"/>
    <w:tmpl w:val="F1D881AA"/>
    <w:lvl w:ilvl="0" w:tplc="EA08D6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8F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87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EF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AC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EA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27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88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EC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918E2"/>
    <w:multiLevelType w:val="hybridMultilevel"/>
    <w:tmpl w:val="BA4EEE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DEB"/>
    <w:multiLevelType w:val="hybridMultilevel"/>
    <w:tmpl w:val="FC9EC9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83FE4"/>
    <w:multiLevelType w:val="hybridMultilevel"/>
    <w:tmpl w:val="C41AA552"/>
    <w:lvl w:ilvl="0" w:tplc="04090019">
      <w:start w:val="1"/>
      <w:numFmt w:val="lowerLetter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3A81E5C"/>
    <w:multiLevelType w:val="hybridMultilevel"/>
    <w:tmpl w:val="B562DD72"/>
    <w:lvl w:ilvl="0" w:tplc="F60811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56AD"/>
    <w:multiLevelType w:val="hybridMultilevel"/>
    <w:tmpl w:val="D7521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60E26"/>
    <w:multiLevelType w:val="multilevel"/>
    <w:tmpl w:val="CC72C64C"/>
    <w:lvl w:ilvl="0">
      <w:start w:val="1"/>
      <w:numFmt w:val="decimal"/>
      <w:lvlText w:val="%1."/>
      <w:lvlJc w:val="left"/>
      <w:pPr>
        <w:ind w:left="24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0" w:hanging="1800"/>
      </w:pPr>
      <w:rPr>
        <w:rFonts w:cs="Times New Roman" w:hint="default"/>
      </w:rPr>
    </w:lvl>
  </w:abstractNum>
  <w:abstractNum w:abstractNumId="13" w15:restartNumberingAfterBreak="0">
    <w:nsid w:val="2B5063B3"/>
    <w:multiLevelType w:val="hybridMultilevel"/>
    <w:tmpl w:val="60145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5368A"/>
    <w:multiLevelType w:val="hybridMultilevel"/>
    <w:tmpl w:val="26945B80"/>
    <w:lvl w:ilvl="0" w:tplc="BB88DF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DA7"/>
    <w:multiLevelType w:val="hybridMultilevel"/>
    <w:tmpl w:val="97041792"/>
    <w:lvl w:ilvl="0" w:tplc="A06CF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B2FEA"/>
    <w:multiLevelType w:val="hybridMultilevel"/>
    <w:tmpl w:val="D7F2076E"/>
    <w:lvl w:ilvl="0" w:tplc="04090017">
      <w:start w:val="1"/>
      <w:numFmt w:val="lowerLetter"/>
      <w:lvlText w:val="%1)"/>
      <w:lvlJc w:val="left"/>
      <w:pPr>
        <w:ind w:left="366" w:hanging="360"/>
      </w:p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3321396C"/>
    <w:multiLevelType w:val="hybridMultilevel"/>
    <w:tmpl w:val="61544990"/>
    <w:lvl w:ilvl="0" w:tplc="04090017">
      <w:start w:val="1"/>
      <w:numFmt w:val="lowerLetter"/>
      <w:lvlText w:val="%1)"/>
      <w:lvlJc w:val="left"/>
      <w:pPr>
        <w:ind w:left="366" w:hanging="360"/>
      </w:p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340F5BBC"/>
    <w:multiLevelType w:val="multilevel"/>
    <w:tmpl w:val="E464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C29B4"/>
    <w:multiLevelType w:val="hybridMultilevel"/>
    <w:tmpl w:val="56D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97A84"/>
    <w:multiLevelType w:val="hybridMultilevel"/>
    <w:tmpl w:val="D7521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2291F"/>
    <w:multiLevelType w:val="multilevel"/>
    <w:tmpl w:val="645ED5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0000FF"/>
        <w:sz w:val="28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cs="Times New Roman" w:hint="default"/>
        <w:b/>
        <w:color w:val="0000FF"/>
        <w:sz w:val="28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  <w:color w:val="0000FF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  <w:color w:val="0000FF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  <w:b/>
        <w:color w:val="0000FF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cs="Times New Roman" w:hint="default"/>
        <w:b/>
        <w:color w:val="0000FF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  <w:b/>
        <w:color w:val="0000FF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cs="Times New Roman" w:hint="default"/>
        <w:b/>
        <w:color w:val="0000FF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  <w:b/>
        <w:color w:val="0000FF"/>
        <w:sz w:val="28"/>
      </w:rPr>
    </w:lvl>
  </w:abstractNum>
  <w:abstractNum w:abstractNumId="22" w15:restartNumberingAfterBreak="0">
    <w:nsid w:val="45440D9A"/>
    <w:multiLevelType w:val="hybridMultilevel"/>
    <w:tmpl w:val="E398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85D14"/>
    <w:multiLevelType w:val="hybridMultilevel"/>
    <w:tmpl w:val="4EEE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87ECC"/>
    <w:multiLevelType w:val="hybridMultilevel"/>
    <w:tmpl w:val="0AD04792"/>
    <w:lvl w:ilvl="0" w:tplc="76900B1E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D4B7F89"/>
    <w:multiLevelType w:val="hybridMultilevel"/>
    <w:tmpl w:val="BA8C13EE"/>
    <w:lvl w:ilvl="0" w:tplc="563EFD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525CD0"/>
    <w:multiLevelType w:val="hybridMultilevel"/>
    <w:tmpl w:val="B452420A"/>
    <w:lvl w:ilvl="0" w:tplc="B6CEB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075DB8"/>
    <w:multiLevelType w:val="hybridMultilevel"/>
    <w:tmpl w:val="576E6FFC"/>
    <w:lvl w:ilvl="0" w:tplc="399A22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31F27"/>
    <w:multiLevelType w:val="multilevel"/>
    <w:tmpl w:val="4AA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74A99"/>
    <w:multiLevelType w:val="hybridMultilevel"/>
    <w:tmpl w:val="0DC0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460D1D"/>
    <w:multiLevelType w:val="hybridMultilevel"/>
    <w:tmpl w:val="7748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01F"/>
    <w:multiLevelType w:val="hybridMultilevel"/>
    <w:tmpl w:val="9B72F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700BC7"/>
    <w:multiLevelType w:val="hybridMultilevel"/>
    <w:tmpl w:val="E1922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31407"/>
    <w:multiLevelType w:val="hybridMultilevel"/>
    <w:tmpl w:val="E744B3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4073F"/>
    <w:multiLevelType w:val="multilevel"/>
    <w:tmpl w:val="4AA65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2C3A00"/>
    <w:multiLevelType w:val="hybridMultilevel"/>
    <w:tmpl w:val="A3A22858"/>
    <w:lvl w:ilvl="0" w:tplc="C1929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4520C"/>
    <w:multiLevelType w:val="hybridMultilevel"/>
    <w:tmpl w:val="D23E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621AA"/>
    <w:multiLevelType w:val="hybridMultilevel"/>
    <w:tmpl w:val="4E6AC70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17"/>
  </w:num>
  <w:num w:numId="9">
    <w:abstractNumId w:val="16"/>
  </w:num>
  <w:num w:numId="10">
    <w:abstractNumId w:val="37"/>
  </w:num>
  <w:num w:numId="11">
    <w:abstractNumId w:val="20"/>
  </w:num>
  <w:num w:numId="12">
    <w:abstractNumId w:val="25"/>
  </w:num>
  <w:num w:numId="13">
    <w:abstractNumId w:val="33"/>
  </w:num>
  <w:num w:numId="14">
    <w:abstractNumId w:val="8"/>
  </w:num>
  <w:num w:numId="15">
    <w:abstractNumId w:val="29"/>
  </w:num>
  <w:num w:numId="16">
    <w:abstractNumId w:val="24"/>
  </w:num>
  <w:num w:numId="17">
    <w:abstractNumId w:val="9"/>
  </w:num>
  <w:num w:numId="18">
    <w:abstractNumId w:val="26"/>
  </w:num>
  <w:num w:numId="19">
    <w:abstractNumId w:val="3"/>
  </w:num>
  <w:num w:numId="20">
    <w:abstractNumId w:val="30"/>
  </w:num>
  <w:num w:numId="21">
    <w:abstractNumId w:val="27"/>
  </w:num>
  <w:num w:numId="22">
    <w:abstractNumId w:val="2"/>
  </w:num>
  <w:num w:numId="23">
    <w:abstractNumId w:val="31"/>
  </w:num>
  <w:num w:numId="24">
    <w:abstractNumId w:val="11"/>
  </w:num>
  <w:num w:numId="25">
    <w:abstractNumId w:val="32"/>
  </w:num>
  <w:num w:numId="26">
    <w:abstractNumId w:val="0"/>
  </w:num>
  <w:num w:numId="27">
    <w:abstractNumId w:val="13"/>
  </w:num>
  <w:num w:numId="28">
    <w:abstractNumId w:val="6"/>
  </w:num>
  <w:num w:numId="29">
    <w:abstractNumId w:val="23"/>
  </w:num>
  <w:num w:numId="30">
    <w:abstractNumId w:val="14"/>
  </w:num>
  <w:num w:numId="31">
    <w:abstractNumId w:val="35"/>
  </w:num>
  <w:num w:numId="32">
    <w:abstractNumId w:val="18"/>
  </w:num>
  <w:num w:numId="33">
    <w:abstractNumId w:val="34"/>
  </w:num>
  <w:num w:numId="34">
    <w:abstractNumId w:val="28"/>
  </w:num>
  <w:num w:numId="35">
    <w:abstractNumId w:val="36"/>
  </w:num>
  <w:num w:numId="36">
    <w:abstractNumId w:val="15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DDE"/>
    <w:rsid w:val="00003150"/>
    <w:rsid w:val="000038F5"/>
    <w:rsid w:val="00006E34"/>
    <w:rsid w:val="00012492"/>
    <w:rsid w:val="00020F2A"/>
    <w:rsid w:val="00023675"/>
    <w:rsid w:val="0002437E"/>
    <w:rsid w:val="000326B8"/>
    <w:rsid w:val="0003527A"/>
    <w:rsid w:val="00035E5D"/>
    <w:rsid w:val="000371F3"/>
    <w:rsid w:val="000413D4"/>
    <w:rsid w:val="00041E56"/>
    <w:rsid w:val="000437AE"/>
    <w:rsid w:val="00045BC3"/>
    <w:rsid w:val="000462E8"/>
    <w:rsid w:val="00053960"/>
    <w:rsid w:val="0005661C"/>
    <w:rsid w:val="00065B43"/>
    <w:rsid w:val="00073614"/>
    <w:rsid w:val="000824AB"/>
    <w:rsid w:val="00091329"/>
    <w:rsid w:val="000933F8"/>
    <w:rsid w:val="00094E09"/>
    <w:rsid w:val="000A4940"/>
    <w:rsid w:val="000B4520"/>
    <w:rsid w:val="000B6E5B"/>
    <w:rsid w:val="000C1977"/>
    <w:rsid w:val="000C4FAB"/>
    <w:rsid w:val="000D4251"/>
    <w:rsid w:val="000D51D4"/>
    <w:rsid w:val="000D57CE"/>
    <w:rsid w:val="000D6318"/>
    <w:rsid w:val="000E1312"/>
    <w:rsid w:val="000E72A8"/>
    <w:rsid w:val="000F6CE5"/>
    <w:rsid w:val="00101BF1"/>
    <w:rsid w:val="00107C5F"/>
    <w:rsid w:val="00126FDA"/>
    <w:rsid w:val="00130B69"/>
    <w:rsid w:val="00135F25"/>
    <w:rsid w:val="001363E6"/>
    <w:rsid w:val="00141E15"/>
    <w:rsid w:val="0015188D"/>
    <w:rsid w:val="00154DD3"/>
    <w:rsid w:val="00155EBC"/>
    <w:rsid w:val="00166670"/>
    <w:rsid w:val="00175564"/>
    <w:rsid w:val="00175CF3"/>
    <w:rsid w:val="00176F03"/>
    <w:rsid w:val="00177BF4"/>
    <w:rsid w:val="0018651D"/>
    <w:rsid w:val="00187699"/>
    <w:rsid w:val="001A2E9C"/>
    <w:rsid w:val="001A5660"/>
    <w:rsid w:val="001A6078"/>
    <w:rsid w:val="001B4E26"/>
    <w:rsid w:val="001B6DE6"/>
    <w:rsid w:val="001C318D"/>
    <w:rsid w:val="001C517A"/>
    <w:rsid w:val="001C6EAD"/>
    <w:rsid w:val="001C718A"/>
    <w:rsid w:val="001D4C09"/>
    <w:rsid w:val="001D72E2"/>
    <w:rsid w:val="001D758B"/>
    <w:rsid w:val="001D7B08"/>
    <w:rsid w:val="001E1289"/>
    <w:rsid w:val="001E22E3"/>
    <w:rsid w:val="001E2FD4"/>
    <w:rsid w:val="001E485D"/>
    <w:rsid w:val="001F0A91"/>
    <w:rsid w:val="001F7A8E"/>
    <w:rsid w:val="002068B2"/>
    <w:rsid w:val="00226DBE"/>
    <w:rsid w:val="002368F4"/>
    <w:rsid w:val="002432EA"/>
    <w:rsid w:val="00244935"/>
    <w:rsid w:val="002546AC"/>
    <w:rsid w:val="002609CA"/>
    <w:rsid w:val="00262301"/>
    <w:rsid w:val="0026272D"/>
    <w:rsid w:val="002636C0"/>
    <w:rsid w:val="0027216B"/>
    <w:rsid w:val="00274277"/>
    <w:rsid w:val="00274EAD"/>
    <w:rsid w:val="0027604E"/>
    <w:rsid w:val="002771D5"/>
    <w:rsid w:val="0028030F"/>
    <w:rsid w:val="00285946"/>
    <w:rsid w:val="00287C32"/>
    <w:rsid w:val="002977F7"/>
    <w:rsid w:val="002A19AD"/>
    <w:rsid w:val="002A22B8"/>
    <w:rsid w:val="002A576A"/>
    <w:rsid w:val="002B5D52"/>
    <w:rsid w:val="002C070F"/>
    <w:rsid w:val="002D153F"/>
    <w:rsid w:val="002D3E7A"/>
    <w:rsid w:val="002E24D5"/>
    <w:rsid w:val="002E7744"/>
    <w:rsid w:val="003071AD"/>
    <w:rsid w:val="003153D6"/>
    <w:rsid w:val="00317160"/>
    <w:rsid w:val="003225E9"/>
    <w:rsid w:val="00324D47"/>
    <w:rsid w:val="00325DC7"/>
    <w:rsid w:val="003273FC"/>
    <w:rsid w:val="0032760E"/>
    <w:rsid w:val="00327ABF"/>
    <w:rsid w:val="003421D6"/>
    <w:rsid w:val="00354108"/>
    <w:rsid w:val="003552A5"/>
    <w:rsid w:val="00360A23"/>
    <w:rsid w:val="00361220"/>
    <w:rsid w:val="00365E8D"/>
    <w:rsid w:val="00367736"/>
    <w:rsid w:val="00381140"/>
    <w:rsid w:val="0038353D"/>
    <w:rsid w:val="00385942"/>
    <w:rsid w:val="00386C34"/>
    <w:rsid w:val="003924FC"/>
    <w:rsid w:val="00393F2A"/>
    <w:rsid w:val="0039483C"/>
    <w:rsid w:val="00394BFE"/>
    <w:rsid w:val="0039687E"/>
    <w:rsid w:val="003970F1"/>
    <w:rsid w:val="003A26C2"/>
    <w:rsid w:val="003B02B4"/>
    <w:rsid w:val="003B2D70"/>
    <w:rsid w:val="003B3806"/>
    <w:rsid w:val="003C5569"/>
    <w:rsid w:val="003C6CAD"/>
    <w:rsid w:val="003D4EE6"/>
    <w:rsid w:val="003E0D42"/>
    <w:rsid w:val="003F3241"/>
    <w:rsid w:val="003F48E1"/>
    <w:rsid w:val="003F5A1D"/>
    <w:rsid w:val="003F6635"/>
    <w:rsid w:val="003F7150"/>
    <w:rsid w:val="003F723A"/>
    <w:rsid w:val="004028B5"/>
    <w:rsid w:val="004048EE"/>
    <w:rsid w:val="0041567C"/>
    <w:rsid w:val="00421A31"/>
    <w:rsid w:val="00421B9A"/>
    <w:rsid w:val="004266ED"/>
    <w:rsid w:val="00444267"/>
    <w:rsid w:val="00446D5D"/>
    <w:rsid w:val="00452236"/>
    <w:rsid w:val="00453070"/>
    <w:rsid w:val="004554DE"/>
    <w:rsid w:val="0046149A"/>
    <w:rsid w:val="00461999"/>
    <w:rsid w:val="00464048"/>
    <w:rsid w:val="00465F07"/>
    <w:rsid w:val="00471590"/>
    <w:rsid w:val="0047398F"/>
    <w:rsid w:val="00473F16"/>
    <w:rsid w:val="0047426D"/>
    <w:rsid w:val="00490A7D"/>
    <w:rsid w:val="0049692D"/>
    <w:rsid w:val="004A3440"/>
    <w:rsid w:val="004A4022"/>
    <w:rsid w:val="004B169E"/>
    <w:rsid w:val="004B3284"/>
    <w:rsid w:val="004B4C5D"/>
    <w:rsid w:val="004B61A0"/>
    <w:rsid w:val="004B72B6"/>
    <w:rsid w:val="004B7502"/>
    <w:rsid w:val="004B758A"/>
    <w:rsid w:val="004C019B"/>
    <w:rsid w:val="004C0D2E"/>
    <w:rsid w:val="004C2D07"/>
    <w:rsid w:val="004C2FAA"/>
    <w:rsid w:val="004C5862"/>
    <w:rsid w:val="004D174D"/>
    <w:rsid w:val="004D4C01"/>
    <w:rsid w:val="004E33A1"/>
    <w:rsid w:val="004E4966"/>
    <w:rsid w:val="004F054A"/>
    <w:rsid w:val="004F0FE1"/>
    <w:rsid w:val="004F24F8"/>
    <w:rsid w:val="004F2552"/>
    <w:rsid w:val="004F3B32"/>
    <w:rsid w:val="00501E83"/>
    <w:rsid w:val="00502D4D"/>
    <w:rsid w:val="005078CA"/>
    <w:rsid w:val="0051060F"/>
    <w:rsid w:val="00516568"/>
    <w:rsid w:val="00521C7E"/>
    <w:rsid w:val="00532198"/>
    <w:rsid w:val="00534EA9"/>
    <w:rsid w:val="00537298"/>
    <w:rsid w:val="005425AC"/>
    <w:rsid w:val="0054363A"/>
    <w:rsid w:val="00543FC2"/>
    <w:rsid w:val="00545A17"/>
    <w:rsid w:val="005469D7"/>
    <w:rsid w:val="00547C7A"/>
    <w:rsid w:val="00562E23"/>
    <w:rsid w:val="0057353B"/>
    <w:rsid w:val="0058275E"/>
    <w:rsid w:val="00586FC0"/>
    <w:rsid w:val="0059298B"/>
    <w:rsid w:val="00596B82"/>
    <w:rsid w:val="005A158C"/>
    <w:rsid w:val="005A3988"/>
    <w:rsid w:val="005A476A"/>
    <w:rsid w:val="005A6946"/>
    <w:rsid w:val="005A78DB"/>
    <w:rsid w:val="005B60A2"/>
    <w:rsid w:val="005B7C58"/>
    <w:rsid w:val="005D3B8C"/>
    <w:rsid w:val="005D5737"/>
    <w:rsid w:val="005E280D"/>
    <w:rsid w:val="005E7499"/>
    <w:rsid w:val="005F6260"/>
    <w:rsid w:val="00600BBA"/>
    <w:rsid w:val="00600F52"/>
    <w:rsid w:val="00603E47"/>
    <w:rsid w:val="00610C5D"/>
    <w:rsid w:val="0061169A"/>
    <w:rsid w:val="00613969"/>
    <w:rsid w:val="006140BE"/>
    <w:rsid w:val="00615B4B"/>
    <w:rsid w:val="00636E50"/>
    <w:rsid w:val="0064156D"/>
    <w:rsid w:val="00642C12"/>
    <w:rsid w:val="00645507"/>
    <w:rsid w:val="00654EA2"/>
    <w:rsid w:val="0066024E"/>
    <w:rsid w:val="0066143F"/>
    <w:rsid w:val="0066221D"/>
    <w:rsid w:val="006639DA"/>
    <w:rsid w:val="00665526"/>
    <w:rsid w:val="00673AD3"/>
    <w:rsid w:val="00677394"/>
    <w:rsid w:val="00687F12"/>
    <w:rsid w:val="006928B6"/>
    <w:rsid w:val="00693D80"/>
    <w:rsid w:val="006977D0"/>
    <w:rsid w:val="00697BE9"/>
    <w:rsid w:val="006A1830"/>
    <w:rsid w:val="006B0C10"/>
    <w:rsid w:val="006B21CC"/>
    <w:rsid w:val="006C11C0"/>
    <w:rsid w:val="006C1E6A"/>
    <w:rsid w:val="006C32F1"/>
    <w:rsid w:val="006C6144"/>
    <w:rsid w:val="006D5244"/>
    <w:rsid w:val="006E3A50"/>
    <w:rsid w:val="006E4651"/>
    <w:rsid w:val="006F77D0"/>
    <w:rsid w:val="00701B6F"/>
    <w:rsid w:val="00703AEF"/>
    <w:rsid w:val="00715933"/>
    <w:rsid w:val="00725766"/>
    <w:rsid w:val="0072734B"/>
    <w:rsid w:val="00731038"/>
    <w:rsid w:val="007373DA"/>
    <w:rsid w:val="0074183D"/>
    <w:rsid w:val="007433B6"/>
    <w:rsid w:val="00744BDC"/>
    <w:rsid w:val="00751426"/>
    <w:rsid w:val="00752B20"/>
    <w:rsid w:val="007536E9"/>
    <w:rsid w:val="0075700A"/>
    <w:rsid w:val="00757445"/>
    <w:rsid w:val="00773F95"/>
    <w:rsid w:val="00775CED"/>
    <w:rsid w:val="00777780"/>
    <w:rsid w:val="007779B9"/>
    <w:rsid w:val="007808A1"/>
    <w:rsid w:val="0078233F"/>
    <w:rsid w:val="007827FD"/>
    <w:rsid w:val="00787EA0"/>
    <w:rsid w:val="00790348"/>
    <w:rsid w:val="00792500"/>
    <w:rsid w:val="00793DDE"/>
    <w:rsid w:val="007957DD"/>
    <w:rsid w:val="00797221"/>
    <w:rsid w:val="007A0850"/>
    <w:rsid w:val="007B1C2B"/>
    <w:rsid w:val="007B1DB8"/>
    <w:rsid w:val="007B377B"/>
    <w:rsid w:val="007C4DA6"/>
    <w:rsid w:val="007C590A"/>
    <w:rsid w:val="007E0212"/>
    <w:rsid w:val="007F2DAD"/>
    <w:rsid w:val="007F5461"/>
    <w:rsid w:val="0080296B"/>
    <w:rsid w:val="0082687D"/>
    <w:rsid w:val="00830D95"/>
    <w:rsid w:val="008333E4"/>
    <w:rsid w:val="008345D3"/>
    <w:rsid w:val="00841878"/>
    <w:rsid w:val="00844A07"/>
    <w:rsid w:val="00845C0F"/>
    <w:rsid w:val="00852044"/>
    <w:rsid w:val="00853576"/>
    <w:rsid w:val="00854070"/>
    <w:rsid w:val="00854559"/>
    <w:rsid w:val="008670B9"/>
    <w:rsid w:val="008679A4"/>
    <w:rsid w:val="0087316F"/>
    <w:rsid w:val="008737CA"/>
    <w:rsid w:val="008756A7"/>
    <w:rsid w:val="00877BEC"/>
    <w:rsid w:val="00880393"/>
    <w:rsid w:val="00885702"/>
    <w:rsid w:val="00887DAE"/>
    <w:rsid w:val="0089405E"/>
    <w:rsid w:val="008A12C7"/>
    <w:rsid w:val="008A2314"/>
    <w:rsid w:val="008A432F"/>
    <w:rsid w:val="008B4FAD"/>
    <w:rsid w:val="008B5DEF"/>
    <w:rsid w:val="008D102A"/>
    <w:rsid w:val="008D1CAB"/>
    <w:rsid w:val="008E1AB1"/>
    <w:rsid w:val="0090012F"/>
    <w:rsid w:val="00903F39"/>
    <w:rsid w:val="00910B97"/>
    <w:rsid w:val="00912743"/>
    <w:rsid w:val="00916AFC"/>
    <w:rsid w:val="00917677"/>
    <w:rsid w:val="0092033F"/>
    <w:rsid w:val="0092496E"/>
    <w:rsid w:val="00927BB0"/>
    <w:rsid w:val="009307B9"/>
    <w:rsid w:val="00933A8B"/>
    <w:rsid w:val="00935643"/>
    <w:rsid w:val="0094035F"/>
    <w:rsid w:val="0096004D"/>
    <w:rsid w:val="00961281"/>
    <w:rsid w:val="0097658E"/>
    <w:rsid w:val="009934E2"/>
    <w:rsid w:val="0099391A"/>
    <w:rsid w:val="00995D21"/>
    <w:rsid w:val="009973E3"/>
    <w:rsid w:val="00997982"/>
    <w:rsid w:val="009A1645"/>
    <w:rsid w:val="009A1877"/>
    <w:rsid w:val="009A1D4D"/>
    <w:rsid w:val="009A7357"/>
    <w:rsid w:val="009B2356"/>
    <w:rsid w:val="009B7F1D"/>
    <w:rsid w:val="009C2A4C"/>
    <w:rsid w:val="009C78F0"/>
    <w:rsid w:val="009D3EAE"/>
    <w:rsid w:val="009D491C"/>
    <w:rsid w:val="009F2A46"/>
    <w:rsid w:val="00A01B77"/>
    <w:rsid w:val="00A057FC"/>
    <w:rsid w:val="00A05CA7"/>
    <w:rsid w:val="00A11BAC"/>
    <w:rsid w:val="00A22ABC"/>
    <w:rsid w:val="00A309E8"/>
    <w:rsid w:val="00A40753"/>
    <w:rsid w:val="00A451FF"/>
    <w:rsid w:val="00A505F5"/>
    <w:rsid w:val="00A52736"/>
    <w:rsid w:val="00A52C70"/>
    <w:rsid w:val="00A5473D"/>
    <w:rsid w:val="00A674B3"/>
    <w:rsid w:val="00A6791A"/>
    <w:rsid w:val="00A810E0"/>
    <w:rsid w:val="00A84BD1"/>
    <w:rsid w:val="00A84CEF"/>
    <w:rsid w:val="00A8749C"/>
    <w:rsid w:val="00A96814"/>
    <w:rsid w:val="00AA036C"/>
    <w:rsid w:val="00AA0692"/>
    <w:rsid w:val="00AA0A64"/>
    <w:rsid w:val="00AA3AEB"/>
    <w:rsid w:val="00AA4F9E"/>
    <w:rsid w:val="00AB5CB4"/>
    <w:rsid w:val="00AC1C50"/>
    <w:rsid w:val="00AC2BAA"/>
    <w:rsid w:val="00AC32A5"/>
    <w:rsid w:val="00AC62CF"/>
    <w:rsid w:val="00AC644E"/>
    <w:rsid w:val="00AC7924"/>
    <w:rsid w:val="00AD22B9"/>
    <w:rsid w:val="00AD296E"/>
    <w:rsid w:val="00AD51EB"/>
    <w:rsid w:val="00AD5B87"/>
    <w:rsid w:val="00AD6643"/>
    <w:rsid w:val="00AD74FE"/>
    <w:rsid w:val="00AE237C"/>
    <w:rsid w:val="00AE7B9A"/>
    <w:rsid w:val="00AF578F"/>
    <w:rsid w:val="00B00771"/>
    <w:rsid w:val="00B040DC"/>
    <w:rsid w:val="00B10F05"/>
    <w:rsid w:val="00B1680A"/>
    <w:rsid w:val="00B215A7"/>
    <w:rsid w:val="00B21851"/>
    <w:rsid w:val="00B35721"/>
    <w:rsid w:val="00B45853"/>
    <w:rsid w:val="00B51D6F"/>
    <w:rsid w:val="00B5499C"/>
    <w:rsid w:val="00B64F28"/>
    <w:rsid w:val="00B7230C"/>
    <w:rsid w:val="00B727B3"/>
    <w:rsid w:val="00BA1A0F"/>
    <w:rsid w:val="00BA7B5A"/>
    <w:rsid w:val="00BB0944"/>
    <w:rsid w:val="00BB192C"/>
    <w:rsid w:val="00BB6E75"/>
    <w:rsid w:val="00BD77BF"/>
    <w:rsid w:val="00BE689E"/>
    <w:rsid w:val="00BF708D"/>
    <w:rsid w:val="00BF7910"/>
    <w:rsid w:val="00C062F1"/>
    <w:rsid w:val="00C13A45"/>
    <w:rsid w:val="00C16847"/>
    <w:rsid w:val="00C23320"/>
    <w:rsid w:val="00C261AD"/>
    <w:rsid w:val="00C3583C"/>
    <w:rsid w:val="00C419C6"/>
    <w:rsid w:val="00C4314B"/>
    <w:rsid w:val="00C50CD4"/>
    <w:rsid w:val="00C51F0B"/>
    <w:rsid w:val="00C528D7"/>
    <w:rsid w:val="00C623B7"/>
    <w:rsid w:val="00C85940"/>
    <w:rsid w:val="00C86FF4"/>
    <w:rsid w:val="00C9225E"/>
    <w:rsid w:val="00C95D44"/>
    <w:rsid w:val="00CA0AB1"/>
    <w:rsid w:val="00CA1559"/>
    <w:rsid w:val="00CB156C"/>
    <w:rsid w:val="00CB2445"/>
    <w:rsid w:val="00CB38EA"/>
    <w:rsid w:val="00CB77D4"/>
    <w:rsid w:val="00CC5183"/>
    <w:rsid w:val="00CD381B"/>
    <w:rsid w:val="00CD3E79"/>
    <w:rsid w:val="00CD5363"/>
    <w:rsid w:val="00CE0898"/>
    <w:rsid w:val="00CE6115"/>
    <w:rsid w:val="00CF0D0F"/>
    <w:rsid w:val="00CF2EC0"/>
    <w:rsid w:val="00CF69E6"/>
    <w:rsid w:val="00D05539"/>
    <w:rsid w:val="00D05BC8"/>
    <w:rsid w:val="00D12A85"/>
    <w:rsid w:val="00D21691"/>
    <w:rsid w:val="00D22010"/>
    <w:rsid w:val="00D3062E"/>
    <w:rsid w:val="00D31D86"/>
    <w:rsid w:val="00D3274C"/>
    <w:rsid w:val="00D33B26"/>
    <w:rsid w:val="00D42455"/>
    <w:rsid w:val="00D43C1C"/>
    <w:rsid w:val="00D479F5"/>
    <w:rsid w:val="00D500E2"/>
    <w:rsid w:val="00D67A10"/>
    <w:rsid w:val="00D748D0"/>
    <w:rsid w:val="00D776A4"/>
    <w:rsid w:val="00D9666F"/>
    <w:rsid w:val="00DA01C9"/>
    <w:rsid w:val="00DA486A"/>
    <w:rsid w:val="00DB0EA3"/>
    <w:rsid w:val="00DB42BA"/>
    <w:rsid w:val="00DC1782"/>
    <w:rsid w:val="00DC355C"/>
    <w:rsid w:val="00DC5E7D"/>
    <w:rsid w:val="00DE1E89"/>
    <w:rsid w:val="00DE5C9A"/>
    <w:rsid w:val="00DE5F48"/>
    <w:rsid w:val="00DF09BE"/>
    <w:rsid w:val="00DF4B4D"/>
    <w:rsid w:val="00E0150B"/>
    <w:rsid w:val="00E05E1F"/>
    <w:rsid w:val="00E07D87"/>
    <w:rsid w:val="00E214DA"/>
    <w:rsid w:val="00E22D27"/>
    <w:rsid w:val="00E24FC7"/>
    <w:rsid w:val="00E27A16"/>
    <w:rsid w:val="00E30581"/>
    <w:rsid w:val="00E31089"/>
    <w:rsid w:val="00E40D62"/>
    <w:rsid w:val="00E45775"/>
    <w:rsid w:val="00E60E61"/>
    <w:rsid w:val="00E66CFC"/>
    <w:rsid w:val="00E714FE"/>
    <w:rsid w:val="00E75EB7"/>
    <w:rsid w:val="00E81E80"/>
    <w:rsid w:val="00E8552D"/>
    <w:rsid w:val="00E8576B"/>
    <w:rsid w:val="00E875A3"/>
    <w:rsid w:val="00E9236B"/>
    <w:rsid w:val="00E97788"/>
    <w:rsid w:val="00EA2625"/>
    <w:rsid w:val="00EA36BC"/>
    <w:rsid w:val="00EA3B75"/>
    <w:rsid w:val="00EB5F9E"/>
    <w:rsid w:val="00EB6936"/>
    <w:rsid w:val="00EC73F1"/>
    <w:rsid w:val="00ED305B"/>
    <w:rsid w:val="00ED7B1F"/>
    <w:rsid w:val="00EE22F3"/>
    <w:rsid w:val="00EF3C55"/>
    <w:rsid w:val="00F04553"/>
    <w:rsid w:val="00F057D2"/>
    <w:rsid w:val="00F20B94"/>
    <w:rsid w:val="00F25201"/>
    <w:rsid w:val="00F310F0"/>
    <w:rsid w:val="00F320BE"/>
    <w:rsid w:val="00F364A0"/>
    <w:rsid w:val="00F4671C"/>
    <w:rsid w:val="00F526AA"/>
    <w:rsid w:val="00F55EF4"/>
    <w:rsid w:val="00F564AD"/>
    <w:rsid w:val="00F60760"/>
    <w:rsid w:val="00F6673C"/>
    <w:rsid w:val="00F708E5"/>
    <w:rsid w:val="00F81E32"/>
    <w:rsid w:val="00F90664"/>
    <w:rsid w:val="00F95C08"/>
    <w:rsid w:val="00FA186D"/>
    <w:rsid w:val="00FA77A1"/>
    <w:rsid w:val="00FB03B2"/>
    <w:rsid w:val="00FB71F0"/>
    <w:rsid w:val="00FB7AF9"/>
    <w:rsid w:val="00FB7C68"/>
    <w:rsid w:val="00FC0D5E"/>
    <w:rsid w:val="00FC2890"/>
    <w:rsid w:val="00FC676B"/>
    <w:rsid w:val="00FD4382"/>
    <w:rsid w:val="00FD46C6"/>
    <w:rsid w:val="00FD4C1E"/>
    <w:rsid w:val="00FE20AC"/>
    <w:rsid w:val="00FE6340"/>
    <w:rsid w:val="00FE691E"/>
    <w:rsid w:val="00FF51F9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EBB51"/>
  <w15:docId w15:val="{30EB55D7-B61C-4D74-B35B-C3D1A062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6B8"/>
  </w:style>
  <w:style w:type="paragraph" w:styleId="1">
    <w:name w:val="heading 1"/>
    <w:basedOn w:val="a"/>
    <w:next w:val="a"/>
    <w:link w:val="1Char"/>
    <w:uiPriority w:val="9"/>
    <w:qFormat/>
    <w:rsid w:val="000326B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0326B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0326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0326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0326B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0326B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0326B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0326B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0326B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326B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a3">
    <w:name w:val="header"/>
    <w:basedOn w:val="a"/>
    <w:link w:val="Char"/>
    <w:uiPriority w:val="99"/>
    <w:rsid w:val="00596B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D67A10"/>
    <w:rPr>
      <w:rFonts w:cs="Times New Roman"/>
      <w:sz w:val="24"/>
      <w:szCs w:val="24"/>
      <w:lang w:val="el-GR"/>
    </w:rPr>
  </w:style>
  <w:style w:type="paragraph" w:styleId="a4">
    <w:name w:val="footer"/>
    <w:basedOn w:val="a"/>
    <w:link w:val="Char0"/>
    <w:uiPriority w:val="99"/>
    <w:semiHidden/>
    <w:rsid w:val="00596B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D67A10"/>
    <w:rPr>
      <w:rFonts w:cs="Times New Roman"/>
      <w:sz w:val="24"/>
      <w:szCs w:val="24"/>
      <w:lang w:val="el-GR"/>
    </w:rPr>
  </w:style>
  <w:style w:type="paragraph" w:styleId="a5">
    <w:name w:val="Title"/>
    <w:basedOn w:val="a"/>
    <w:next w:val="a"/>
    <w:link w:val="Char1"/>
    <w:uiPriority w:val="10"/>
    <w:qFormat/>
    <w:rsid w:val="000326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Char1">
    <w:name w:val="Τίτλος Char"/>
    <w:basedOn w:val="a0"/>
    <w:link w:val="a5"/>
    <w:uiPriority w:val="10"/>
    <w:locked/>
    <w:rsid w:val="000326B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Char2"/>
    <w:uiPriority w:val="99"/>
    <w:semiHidden/>
    <w:rsid w:val="009D3EA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locked/>
    <w:rsid w:val="009D3EAE"/>
    <w:rPr>
      <w:rFonts w:ascii="Tahoma" w:hAnsi="Tahoma" w:cs="Tahoma"/>
      <w:sz w:val="16"/>
      <w:szCs w:val="16"/>
      <w:lang w:val="el-GR"/>
    </w:rPr>
  </w:style>
  <w:style w:type="paragraph" w:styleId="a7">
    <w:name w:val="Body Text"/>
    <w:basedOn w:val="a"/>
    <w:link w:val="Char3"/>
    <w:uiPriority w:val="99"/>
    <w:rsid w:val="00EE22F3"/>
    <w:rPr>
      <w:rFonts w:ascii="Arial" w:hAnsi="Arial" w:cs="Arial"/>
    </w:rPr>
  </w:style>
  <w:style w:type="character" w:customStyle="1" w:styleId="Char3">
    <w:name w:val="Σώμα κειμένου Char"/>
    <w:basedOn w:val="a0"/>
    <w:link w:val="a7"/>
    <w:uiPriority w:val="99"/>
    <w:locked/>
    <w:rsid w:val="00EE22F3"/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uiPriority w:val="99"/>
    <w:rsid w:val="00EE22F3"/>
    <w:pPr>
      <w:jc w:val="both"/>
    </w:pPr>
    <w:rPr>
      <w:rFonts w:ascii="Arial" w:hAnsi="Arial" w:cs="Arial"/>
      <w:sz w:val="22"/>
      <w:szCs w:val="22"/>
    </w:rPr>
  </w:style>
  <w:style w:type="character" w:customStyle="1" w:styleId="3Char0">
    <w:name w:val="Σώμα κείμενου 3 Char"/>
    <w:basedOn w:val="a0"/>
    <w:link w:val="30"/>
    <w:uiPriority w:val="99"/>
    <w:locked/>
    <w:rsid w:val="00EE22F3"/>
    <w:rPr>
      <w:rFonts w:ascii="Arial" w:hAnsi="Arial" w:cs="Arial"/>
      <w:sz w:val="22"/>
      <w:szCs w:val="22"/>
      <w:lang w:val="el-GR"/>
    </w:rPr>
  </w:style>
  <w:style w:type="character" w:styleId="-">
    <w:name w:val="Hyperlink"/>
    <w:basedOn w:val="a0"/>
    <w:uiPriority w:val="99"/>
    <w:rsid w:val="003F723A"/>
    <w:rPr>
      <w:rFonts w:cs="Times New Roman"/>
      <w:color w:val="0000FF"/>
      <w:u w:val="single"/>
    </w:rPr>
  </w:style>
  <w:style w:type="paragraph" w:styleId="HTML">
    <w:name w:val="HTML Address"/>
    <w:basedOn w:val="a"/>
    <w:link w:val="HTMLChar"/>
    <w:uiPriority w:val="99"/>
    <w:rsid w:val="00E24FC7"/>
    <w:rPr>
      <w:i/>
      <w:iCs/>
      <w:lang w:eastAsia="el-GR"/>
    </w:rPr>
  </w:style>
  <w:style w:type="character" w:customStyle="1" w:styleId="HTMLChar">
    <w:name w:val="Διεύθυνση HTML Char"/>
    <w:basedOn w:val="a0"/>
    <w:link w:val="HTML"/>
    <w:uiPriority w:val="99"/>
    <w:locked/>
    <w:rsid w:val="00E24FC7"/>
    <w:rPr>
      <w:rFonts w:cs="Times New Roman"/>
      <w:i/>
      <w:iCs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rsid w:val="00E24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E24FC7"/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yiv2162672537">
    <w:name w:val="yiv2162672537"/>
    <w:basedOn w:val="a0"/>
    <w:uiPriority w:val="99"/>
    <w:rsid w:val="008333E4"/>
    <w:rPr>
      <w:rFonts w:cs="Times New Roman"/>
    </w:rPr>
  </w:style>
  <w:style w:type="paragraph" w:styleId="a8">
    <w:name w:val="List Paragraph"/>
    <w:basedOn w:val="a"/>
    <w:uiPriority w:val="34"/>
    <w:qFormat/>
    <w:rsid w:val="008333E4"/>
    <w:pPr>
      <w:ind w:left="720"/>
      <w:contextualSpacing/>
    </w:pPr>
  </w:style>
  <w:style w:type="paragraph" w:styleId="a9">
    <w:name w:val="Subtitle"/>
    <w:basedOn w:val="a"/>
    <w:next w:val="a"/>
    <w:link w:val="Char4"/>
    <w:uiPriority w:val="11"/>
    <w:qFormat/>
    <w:locked/>
    <w:rsid w:val="000326B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4">
    <w:name w:val="Υπότιτλος Char"/>
    <w:basedOn w:val="a0"/>
    <w:link w:val="a9"/>
    <w:uiPriority w:val="11"/>
    <w:rsid w:val="000326B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2Char">
    <w:name w:val="Επικεφαλίδα 2 Char"/>
    <w:basedOn w:val="a0"/>
    <w:link w:val="2"/>
    <w:uiPriority w:val="9"/>
    <w:rsid w:val="000326B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0326B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0326B8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326B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0326B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26B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26B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Επικεφαλίδα 9 Char"/>
    <w:basedOn w:val="a0"/>
    <w:link w:val="9"/>
    <w:uiPriority w:val="9"/>
    <w:semiHidden/>
    <w:rsid w:val="000326B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0326B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b">
    <w:name w:val="Strong"/>
    <w:basedOn w:val="a0"/>
    <w:uiPriority w:val="22"/>
    <w:qFormat/>
    <w:locked/>
    <w:rsid w:val="000326B8"/>
    <w:rPr>
      <w:b/>
      <w:bCs/>
    </w:rPr>
  </w:style>
  <w:style w:type="character" w:styleId="ac">
    <w:name w:val="Emphasis"/>
    <w:basedOn w:val="a0"/>
    <w:uiPriority w:val="20"/>
    <w:qFormat/>
    <w:locked/>
    <w:rsid w:val="000326B8"/>
    <w:rPr>
      <w:i/>
      <w:iCs/>
    </w:rPr>
  </w:style>
  <w:style w:type="paragraph" w:styleId="ad">
    <w:name w:val="No Spacing"/>
    <w:uiPriority w:val="1"/>
    <w:qFormat/>
    <w:rsid w:val="000326B8"/>
    <w:pPr>
      <w:spacing w:after="0" w:line="240" w:lineRule="auto"/>
    </w:pPr>
  </w:style>
  <w:style w:type="paragraph" w:styleId="ae">
    <w:name w:val="Quote"/>
    <w:basedOn w:val="a"/>
    <w:next w:val="a"/>
    <w:link w:val="Char5"/>
    <w:uiPriority w:val="29"/>
    <w:qFormat/>
    <w:rsid w:val="000326B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5">
    <w:name w:val="Απόσπασμα Char"/>
    <w:basedOn w:val="a0"/>
    <w:link w:val="ae"/>
    <w:uiPriority w:val="29"/>
    <w:rsid w:val="000326B8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0326B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6">
    <w:name w:val="Έντονο απόσπ. Char"/>
    <w:basedOn w:val="a0"/>
    <w:link w:val="af"/>
    <w:uiPriority w:val="30"/>
    <w:rsid w:val="000326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0326B8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0326B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326B8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0326B8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0326B8"/>
    <w:rPr>
      <w:b/>
      <w:bCs/>
      <w:smallCaps/>
    </w:rPr>
  </w:style>
  <w:style w:type="paragraph" w:styleId="af5">
    <w:name w:val="TOC Heading"/>
    <w:basedOn w:val="1"/>
    <w:next w:val="a"/>
    <w:uiPriority w:val="39"/>
    <w:unhideWhenUsed/>
    <w:qFormat/>
    <w:rsid w:val="000326B8"/>
    <w:pPr>
      <w:outlineLvl w:val="9"/>
    </w:pPr>
  </w:style>
  <w:style w:type="table" w:styleId="af6">
    <w:name w:val="Table Grid"/>
    <w:basedOn w:val="a1"/>
    <w:locked/>
    <w:rsid w:val="0090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locked/>
    <w:rsid w:val="00CE6115"/>
    <w:pPr>
      <w:spacing w:after="100"/>
    </w:pPr>
  </w:style>
  <w:style w:type="character" w:customStyle="1" w:styleId="UnresolvedMention1">
    <w:name w:val="Unresolved Mention1"/>
    <w:basedOn w:val="a0"/>
    <w:uiPriority w:val="99"/>
    <w:semiHidden/>
    <w:unhideWhenUsed/>
    <w:rsid w:val="000B6E5B"/>
    <w:rPr>
      <w:color w:val="605E5C"/>
      <w:shd w:val="clear" w:color="auto" w:fill="E1DFDD"/>
    </w:rPr>
  </w:style>
  <w:style w:type="paragraph" w:customStyle="1" w:styleId="Default">
    <w:name w:val="Default"/>
    <w:rsid w:val="001E48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val="el-GR"/>
    </w:rPr>
  </w:style>
  <w:style w:type="character" w:customStyle="1" w:styleId="locality">
    <w:name w:val="locality"/>
    <w:basedOn w:val="a0"/>
    <w:rsid w:val="008A12C7"/>
  </w:style>
  <w:style w:type="character" w:customStyle="1" w:styleId="postal-code">
    <w:name w:val="postal-code"/>
    <w:basedOn w:val="a0"/>
    <w:rsid w:val="008A12C7"/>
  </w:style>
  <w:style w:type="paragraph" w:customStyle="1" w:styleId="p">
    <w:name w:val="p"/>
    <w:basedOn w:val="a"/>
    <w:uiPriority w:val="99"/>
    <w:rsid w:val="0099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9D491C"/>
    <w:rPr>
      <w:color w:val="800080" w:themeColor="followedHyperlink"/>
      <w:u w:val="single"/>
    </w:rPr>
  </w:style>
  <w:style w:type="paragraph" w:styleId="20">
    <w:name w:val="toc 2"/>
    <w:basedOn w:val="a"/>
    <w:next w:val="a"/>
    <w:autoRedefine/>
    <w:uiPriority w:val="39"/>
    <w:locked/>
    <w:rsid w:val="00E27A16"/>
    <w:pPr>
      <w:spacing w:after="100"/>
      <w:ind w:left="210"/>
    </w:pPr>
  </w:style>
  <w:style w:type="paragraph" w:styleId="Web">
    <w:name w:val="Normal (Web)"/>
    <w:basedOn w:val="a"/>
    <w:uiPriority w:val="99"/>
    <w:unhideWhenUsed/>
    <w:rsid w:val="0079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11">
    <w:name w:val="Ανεπίλυτη αναφορά1"/>
    <w:basedOn w:val="a0"/>
    <w:uiPriority w:val="99"/>
    <w:semiHidden/>
    <w:unhideWhenUsed/>
    <w:rsid w:val="0036122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39483C"/>
    <w:rPr>
      <w:sz w:val="16"/>
      <w:szCs w:val="16"/>
    </w:rPr>
  </w:style>
  <w:style w:type="paragraph" w:styleId="af8">
    <w:name w:val="annotation text"/>
    <w:basedOn w:val="a"/>
    <w:link w:val="Char7"/>
    <w:uiPriority w:val="99"/>
    <w:semiHidden/>
    <w:unhideWhenUsed/>
    <w:rsid w:val="0039483C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8"/>
    <w:uiPriority w:val="99"/>
    <w:semiHidden/>
    <w:rsid w:val="0039483C"/>
    <w:rPr>
      <w:sz w:val="20"/>
      <w:szCs w:val="20"/>
    </w:rPr>
  </w:style>
  <w:style w:type="paragraph" w:styleId="af9">
    <w:name w:val="annotation subject"/>
    <w:basedOn w:val="af8"/>
    <w:next w:val="af8"/>
    <w:link w:val="Char8"/>
    <w:uiPriority w:val="99"/>
    <w:semiHidden/>
    <w:unhideWhenUsed/>
    <w:rsid w:val="0039483C"/>
    <w:rPr>
      <w:b/>
      <w:bCs/>
    </w:rPr>
  </w:style>
  <w:style w:type="character" w:customStyle="1" w:styleId="Char8">
    <w:name w:val="Θέμα σχολίου Char"/>
    <w:basedOn w:val="Char7"/>
    <w:link w:val="af9"/>
    <w:uiPriority w:val="99"/>
    <w:semiHidden/>
    <w:rsid w:val="0039483C"/>
    <w:rPr>
      <w:b/>
      <w:bCs/>
      <w:sz w:val="20"/>
      <w:szCs w:val="20"/>
    </w:rPr>
  </w:style>
  <w:style w:type="paragraph" w:styleId="afa">
    <w:name w:val="footnote text"/>
    <w:basedOn w:val="a"/>
    <w:link w:val="Char9"/>
    <w:uiPriority w:val="99"/>
    <w:semiHidden/>
    <w:unhideWhenUsed/>
    <w:rsid w:val="00A84BD1"/>
    <w:pPr>
      <w:spacing w:after="0" w:line="240" w:lineRule="auto"/>
    </w:pPr>
    <w:rPr>
      <w:sz w:val="20"/>
      <w:szCs w:val="20"/>
    </w:rPr>
  </w:style>
  <w:style w:type="character" w:customStyle="1" w:styleId="Char9">
    <w:name w:val="Κείμενο υποσημείωσης Char"/>
    <w:basedOn w:val="a0"/>
    <w:link w:val="afa"/>
    <w:uiPriority w:val="99"/>
    <w:semiHidden/>
    <w:rsid w:val="00A84BD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A84BD1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rsid w:val="00CB156C"/>
    <w:rPr>
      <w:color w:val="605E5C"/>
      <w:shd w:val="clear" w:color="auto" w:fill="E1DFDD"/>
    </w:rPr>
  </w:style>
  <w:style w:type="character" w:customStyle="1" w:styleId="21">
    <w:name w:val="Ανεπίλυτη αναφορά2"/>
    <w:basedOn w:val="a0"/>
    <w:uiPriority w:val="99"/>
    <w:semiHidden/>
    <w:unhideWhenUsed/>
    <w:rsid w:val="004A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7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mna.org.gr/wp-content/uploads/2022/04/&#928;&#961;&#969;&#964;&#972;&#964;&#965;&#960;&#951;-&#945;&#943;&#964;&#951;&#963;&#951;-&#963;&#965;&#956;&#956;&#949;&#964;&#959;&#967;&#942;&#962;-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hens.support@merimna.org.g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\AppData\Local\Temp\epistoloxarto%20merimna_g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E778-BF90-4A7D-B4F9-6118C6F3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epistoloxarto merimna_gr</Template>
  <TotalTime>2</TotalTime>
  <Pages>1</Pages>
  <Words>674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獫票楧栮捯洀鉭曮㞱Û뜰⠲쎔딁烊皭〼፥ᙼ䕸忤઱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lina</dc:creator>
  <cp:lastModifiedBy>User</cp:lastModifiedBy>
  <cp:revision>4</cp:revision>
  <cp:lastPrinted>2022-04-01T11:00:00Z</cp:lastPrinted>
  <dcterms:created xsi:type="dcterms:W3CDTF">2022-04-01T11:55:00Z</dcterms:created>
  <dcterms:modified xsi:type="dcterms:W3CDTF">2022-04-04T05:36:00Z</dcterms:modified>
</cp:coreProperties>
</file>